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FA09" w14:textId="77777777" w:rsidR="00BD7FA6" w:rsidRPr="00BF7E48" w:rsidRDefault="00BD7FA6" w:rsidP="00BD7FA6">
      <w:pPr>
        <w:spacing w:after="0" w:line="240" w:lineRule="auto"/>
        <w:jc w:val="both"/>
        <w:rPr>
          <w:rFonts w:ascii="Aptos" w:hAnsi="Aptos" w:cstheme="minorHAnsi"/>
          <w:b/>
          <w:sz w:val="24"/>
          <w:szCs w:val="24"/>
        </w:rPr>
      </w:pPr>
    </w:p>
    <w:p w14:paraId="747693F7" w14:textId="77777777" w:rsidR="00CF1A26" w:rsidRPr="00BF7E48" w:rsidRDefault="00CF1A26" w:rsidP="006047C0">
      <w:pPr>
        <w:spacing w:after="0" w:line="240" w:lineRule="auto"/>
        <w:jc w:val="center"/>
        <w:rPr>
          <w:rFonts w:ascii="Aptos" w:hAnsi="Aptos" w:cstheme="minorHAnsi"/>
          <w:b/>
          <w:bCs/>
          <w:sz w:val="24"/>
          <w:szCs w:val="24"/>
        </w:rPr>
      </w:pPr>
    </w:p>
    <w:p w14:paraId="7DE07189" w14:textId="57202A26" w:rsidR="006047C0" w:rsidRPr="006047C0" w:rsidRDefault="006047C0" w:rsidP="006047C0">
      <w:pPr>
        <w:spacing w:after="0" w:line="240" w:lineRule="auto"/>
        <w:jc w:val="center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Aptos" w:hAnsi="Aptos" w:cstheme="minorHAnsi"/>
          <w:b/>
          <w:bCs/>
          <w:sz w:val="24"/>
          <w:szCs w:val="24"/>
        </w:rPr>
        <w:t>EDITAL 1/202</w:t>
      </w:r>
      <w:r w:rsidR="00FA54B6">
        <w:rPr>
          <w:rFonts w:ascii="Aptos" w:hAnsi="Aptos" w:cstheme="minorHAnsi"/>
          <w:b/>
          <w:bCs/>
          <w:sz w:val="24"/>
          <w:szCs w:val="24"/>
        </w:rPr>
        <w:t>5</w:t>
      </w:r>
    </w:p>
    <w:p w14:paraId="26708192" w14:textId="77777777" w:rsidR="006047C0" w:rsidRPr="00BF7E48" w:rsidRDefault="006047C0" w:rsidP="006047C0">
      <w:pPr>
        <w:spacing w:after="0" w:line="240" w:lineRule="auto"/>
        <w:jc w:val="center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Aptos" w:hAnsi="Aptos" w:cstheme="minorHAnsi"/>
          <w:b/>
          <w:bCs/>
          <w:sz w:val="24"/>
          <w:szCs w:val="24"/>
        </w:rPr>
        <w:t>Oportunidade de Intercâmbio para Jovens da IECLB – Voluntariado na Alemanha</w:t>
      </w:r>
    </w:p>
    <w:p w14:paraId="1CB17688" w14:textId="77777777" w:rsidR="006047C0" w:rsidRPr="006047C0" w:rsidRDefault="006047C0" w:rsidP="006047C0">
      <w:pPr>
        <w:spacing w:after="0" w:line="240" w:lineRule="auto"/>
        <w:jc w:val="center"/>
        <w:rPr>
          <w:rFonts w:ascii="Aptos" w:hAnsi="Aptos" w:cstheme="minorHAnsi"/>
          <w:b/>
          <w:bCs/>
          <w:sz w:val="24"/>
          <w:szCs w:val="24"/>
        </w:rPr>
      </w:pPr>
    </w:p>
    <w:p w14:paraId="4527732A" w14:textId="3E206BF5" w:rsidR="006047C0" w:rsidRPr="00BF7E48" w:rsidRDefault="006047C0" w:rsidP="006047C0">
      <w:pPr>
        <w:spacing w:after="0" w:line="240" w:lineRule="auto"/>
        <w:rPr>
          <w:rFonts w:ascii="Aptos" w:hAnsi="Aptos" w:cstheme="minorHAnsi"/>
          <w:i/>
          <w:iCs/>
          <w:sz w:val="24"/>
          <w:szCs w:val="24"/>
        </w:rPr>
      </w:pPr>
      <w:r w:rsidRPr="006047C0">
        <w:rPr>
          <w:rFonts w:ascii="Aptos" w:hAnsi="Aptos" w:cstheme="minorHAnsi"/>
          <w:sz w:val="24"/>
          <w:szCs w:val="24"/>
        </w:rPr>
        <w:t>"</w:t>
      </w:r>
      <w:r w:rsidR="007D4AAC">
        <w:rPr>
          <w:rFonts w:ascii="Aptos" w:hAnsi="Aptos" w:cstheme="minorHAnsi"/>
          <w:sz w:val="24"/>
          <w:szCs w:val="24"/>
        </w:rPr>
        <w:t>Por isso aproveitem bem</w:t>
      </w:r>
      <w:r w:rsidRPr="006047C0">
        <w:rPr>
          <w:rFonts w:ascii="Aptos" w:hAnsi="Aptos" w:cstheme="minorHAnsi"/>
          <w:sz w:val="24"/>
          <w:szCs w:val="24"/>
        </w:rPr>
        <w:t xml:space="preserve"> toda</w:t>
      </w:r>
      <w:r w:rsidR="00E72C92">
        <w:rPr>
          <w:rFonts w:ascii="Aptos" w:hAnsi="Aptos" w:cstheme="minorHAnsi"/>
          <w:sz w:val="24"/>
          <w:szCs w:val="24"/>
        </w:rPr>
        <w:t>s as</w:t>
      </w:r>
      <w:r w:rsidRPr="006047C0">
        <w:rPr>
          <w:rFonts w:ascii="Aptos" w:hAnsi="Aptos" w:cstheme="minorHAnsi"/>
          <w:sz w:val="24"/>
          <w:szCs w:val="24"/>
        </w:rPr>
        <w:t xml:space="preserve"> oportunidade que vocês </w:t>
      </w:r>
      <w:r w:rsidRPr="00BF7E48">
        <w:rPr>
          <w:rFonts w:ascii="Aptos" w:hAnsi="Aptos" w:cstheme="minorHAnsi"/>
          <w:sz w:val="24"/>
          <w:szCs w:val="24"/>
        </w:rPr>
        <w:t>t</w:t>
      </w:r>
      <w:r w:rsidR="00E72C92">
        <w:rPr>
          <w:rFonts w:ascii="Aptos" w:hAnsi="Aptos" w:cstheme="minorHAnsi"/>
          <w:sz w:val="24"/>
          <w:szCs w:val="24"/>
        </w:rPr>
        <w:t>êm</w:t>
      </w:r>
      <w:r w:rsidRPr="00BF7E48">
        <w:rPr>
          <w:rFonts w:ascii="Aptos" w:hAnsi="Aptos" w:cstheme="minorHAnsi"/>
          <w:sz w:val="24"/>
          <w:szCs w:val="24"/>
        </w:rPr>
        <w:t>.”</w:t>
      </w:r>
      <w:r w:rsidRPr="00BF7E48">
        <w:rPr>
          <w:rFonts w:ascii="Aptos" w:hAnsi="Aptos" w:cstheme="minorHAnsi"/>
          <w:i/>
          <w:iCs/>
          <w:sz w:val="24"/>
          <w:szCs w:val="24"/>
        </w:rPr>
        <w:t xml:space="preserve"> Efésios</w:t>
      </w:r>
      <w:r w:rsidRPr="006047C0">
        <w:rPr>
          <w:rFonts w:ascii="Aptos" w:hAnsi="Aptos" w:cstheme="minorHAnsi"/>
          <w:i/>
          <w:iCs/>
          <w:sz w:val="24"/>
          <w:szCs w:val="24"/>
        </w:rPr>
        <w:t xml:space="preserve"> 5.16</w:t>
      </w:r>
      <w:r w:rsidR="00ED384F" w:rsidRPr="00BF7E48">
        <w:rPr>
          <w:rFonts w:ascii="Aptos" w:hAnsi="Aptos" w:cstheme="minorHAnsi"/>
          <w:i/>
          <w:iCs/>
          <w:sz w:val="24"/>
          <w:szCs w:val="24"/>
        </w:rPr>
        <w:t>a.</w:t>
      </w:r>
    </w:p>
    <w:p w14:paraId="0412DE91" w14:textId="77777777" w:rsidR="006047C0" w:rsidRPr="006047C0" w:rsidRDefault="006047C0" w:rsidP="006047C0">
      <w:pPr>
        <w:spacing w:after="0" w:line="240" w:lineRule="auto"/>
        <w:rPr>
          <w:rFonts w:ascii="Aptos" w:hAnsi="Aptos" w:cstheme="minorHAnsi"/>
          <w:bCs/>
          <w:sz w:val="24"/>
          <w:szCs w:val="24"/>
        </w:rPr>
      </w:pPr>
    </w:p>
    <w:p w14:paraId="1579E3C8" w14:textId="243F9323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 xml:space="preserve">Você já pensou em transformar sua vida e a vida de outras pessoas </w:t>
      </w:r>
      <w:r w:rsidR="00ED384F" w:rsidRPr="00BF7E48">
        <w:rPr>
          <w:rFonts w:ascii="Aptos" w:hAnsi="Aptos" w:cstheme="minorHAnsi"/>
          <w:bCs/>
          <w:sz w:val="24"/>
          <w:szCs w:val="24"/>
        </w:rPr>
        <w:t>em outro país</w:t>
      </w:r>
      <w:r w:rsidRPr="006047C0">
        <w:rPr>
          <w:rFonts w:ascii="Aptos" w:hAnsi="Aptos" w:cstheme="minorHAnsi"/>
          <w:bCs/>
          <w:sz w:val="24"/>
          <w:szCs w:val="24"/>
        </w:rPr>
        <w:t>?</w:t>
      </w:r>
    </w:p>
    <w:p w14:paraId="3293BDD0" w14:textId="04007B34" w:rsidR="00ED384F" w:rsidRPr="00BF7E48" w:rsidRDefault="006047C0" w:rsidP="006047C0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 xml:space="preserve">Que tal viver um ano de voluntariado na </w:t>
      </w:r>
      <w:r w:rsidRPr="006047C0">
        <w:rPr>
          <w:rFonts w:ascii="Aptos" w:hAnsi="Aptos" w:cstheme="minorHAnsi"/>
          <w:sz w:val="24"/>
          <w:szCs w:val="24"/>
        </w:rPr>
        <w:t>Alemanha?</w:t>
      </w:r>
    </w:p>
    <w:p w14:paraId="58869995" w14:textId="67181EBA" w:rsidR="006047C0" w:rsidRPr="00BF7E48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sz w:val="24"/>
          <w:szCs w:val="24"/>
        </w:rPr>
        <w:t>Este intercâmbio é uma oportunidade para jovens da IECLB se</w:t>
      </w:r>
      <w:r w:rsidRPr="006047C0">
        <w:rPr>
          <w:rFonts w:ascii="Aptos" w:hAnsi="Aptos" w:cstheme="minorHAnsi"/>
          <w:bCs/>
          <w:sz w:val="24"/>
          <w:szCs w:val="24"/>
        </w:rPr>
        <w:t xml:space="preserve"> engajarem em projetos significativos, vivenciando uma nova cultura, aprimorando o idioma alemão, desenvolvendo habilidades pessoais e profissionais, e fortalecendo sua fé através do serviço cristão.</w:t>
      </w:r>
    </w:p>
    <w:p w14:paraId="26B28DF9" w14:textId="77777777" w:rsidR="00884155" w:rsidRPr="00BF7E48" w:rsidRDefault="00884155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</w:p>
    <w:p w14:paraId="50273BCA" w14:textId="77777777" w:rsidR="0084655E" w:rsidRPr="006047C0" w:rsidRDefault="0084655E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</w:p>
    <w:p w14:paraId="3EBECA87" w14:textId="77777777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Segoe UI Emoji" w:hAnsi="Segoe UI Emoji" w:cs="Segoe UI Emoji"/>
          <w:b/>
          <w:bCs/>
          <w:sz w:val="24"/>
          <w:szCs w:val="24"/>
        </w:rPr>
        <w:t>📌</w:t>
      </w:r>
      <w:r w:rsidRPr="006047C0">
        <w:rPr>
          <w:rFonts w:ascii="Aptos" w:hAnsi="Aptos" w:cstheme="minorHAnsi"/>
          <w:b/>
          <w:bCs/>
          <w:sz w:val="24"/>
          <w:szCs w:val="24"/>
        </w:rPr>
        <w:t xml:space="preserve"> Quem pode se candidatar?</w:t>
      </w:r>
    </w:p>
    <w:p w14:paraId="386C6CB1" w14:textId="77777777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Jovens da IECLB com o seguinte perfil:</w:t>
      </w:r>
    </w:p>
    <w:p w14:paraId="32929F5D" w14:textId="77777777" w:rsidR="006047C0" w:rsidRPr="006047C0" w:rsidRDefault="006047C0" w:rsidP="006047C0">
      <w:pPr>
        <w:numPr>
          <w:ilvl w:val="0"/>
          <w:numId w:val="7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 xml:space="preserve">Idade entre </w:t>
      </w:r>
      <w:r w:rsidRPr="006047C0">
        <w:rPr>
          <w:rFonts w:ascii="Aptos" w:hAnsi="Aptos" w:cstheme="minorHAnsi"/>
          <w:sz w:val="24"/>
          <w:szCs w:val="24"/>
        </w:rPr>
        <w:t>18 e 26 anos</w:t>
      </w:r>
      <w:r w:rsidRPr="006047C0">
        <w:rPr>
          <w:rFonts w:ascii="Aptos" w:hAnsi="Aptos" w:cstheme="minorHAnsi"/>
          <w:bCs/>
          <w:sz w:val="24"/>
          <w:szCs w:val="24"/>
        </w:rPr>
        <w:t xml:space="preserve"> (completos na data da inscrição);</w:t>
      </w:r>
    </w:p>
    <w:p w14:paraId="3DF87D30" w14:textId="77777777" w:rsidR="006047C0" w:rsidRPr="006047C0" w:rsidRDefault="006047C0" w:rsidP="006047C0">
      <w:pPr>
        <w:numPr>
          <w:ilvl w:val="0"/>
          <w:numId w:val="7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Participação ativa em grupo de jovens e/ou vida comunitária na IECLB;</w:t>
      </w:r>
    </w:p>
    <w:p w14:paraId="00E78271" w14:textId="77777777" w:rsidR="006047C0" w:rsidRPr="006047C0" w:rsidRDefault="006047C0" w:rsidP="006047C0">
      <w:pPr>
        <w:numPr>
          <w:ilvl w:val="0"/>
          <w:numId w:val="7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Ensino Médio ou curso técnico concluído;</w:t>
      </w:r>
    </w:p>
    <w:p w14:paraId="4C83E106" w14:textId="77777777" w:rsidR="006047C0" w:rsidRPr="006047C0" w:rsidRDefault="006047C0" w:rsidP="006047C0">
      <w:pPr>
        <w:numPr>
          <w:ilvl w:val="0"/>
          <w:numId w:val="7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Conhecimento da língua alemã;</w:t>
      </w:r>
    </w:p>
    <w:p w14:paraId="7A5C70F4" w14:textId="77777777" w:rsidR="006047C0" w:rsidRPr="006047C0" w:rsidRDefault="006047C0" w:rsidP="006047C0">
      <w:pPr>
        <w:numPr>
          <w:ilvl w:val="0"/>
          <w:numId w:val="7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Interesse por diálogo intercultural e abertura para outras formas de religiosidade;</w:t>
      </w:r>
    </w:p>
    <w:p w14:paraId="47663AC6" w14:textId="77777777" w:rsidR="006047C0" w:rsidRPr="006047C0" w:rsidRDefault="006047C0" w:rsidP="006047C0">
      <w:pPr>
        <w:numPr>
          <w:ilvl w:val="0"/>
          <w:numId w:val="7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Comprometimento com causas locais e globais;</w:t>
      </w:r>
    </w:p>
    <w:p w14:paraId="37E99AC4" w14:textId="77777777" w:rsidR="006047C0" w:rsidRPr="006047C0" w:rsidRDefault="006047C0" w:rsidP="006047C0">
      <w:pPr>
        <w:numPr>
          <w:ilvl w:val="0"/>
          <w:numId w:val="7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Iniciativa e disposição para aprender servindo;</w:t>
      </w:r>
    </w:p>
    <w:p w14:paraId="17E32D11" w14:textId="77777777" w:rsidR="006047C0" w:rsidRPr="006047C0" w:rsidRDefault="006047C0" w:rsidP="006047C0">
      <w:pPr>
        <w:numPr>
          <w:ilvl w:val="0"/>
          <w:numId w:val="7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Disponibilidade para seminários preparatórios e avaliações posteriores;</w:t>
      </w:r>
    </w:p>
    <w:p w14:paraId="0144B32E" w14:textId="77777777" w:rsidR="006047C0" w:rsidRPr="006047C0" w:rsidRDefault="006047C0" w:rsidP="006047C0">
      <w:pPr>
        <w:numPr>
          <w:ilvl w:val="0"/>
          <w:numId w:val="7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Comprometimento em se envolver, ao retornar, com atividades em sua comunidade/paróquia/sínodo.</w:t>
      </w:r>
    </w:p>
    <w:p w14:paraId="439AA28F" w14:textId="77777777" w:rsidR="006047C0" w:rsidRPr="006047C0" w:rsidRDefault="00016367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pict w14:anchorId="7046930F">
          <v:rect id="_x0000_i1025" style="width:0;height:1.5pt" o:hralign="center" o:hrstd="t" o:hr="t" fillcolor="#a0a0a0" stroked="f"/>
        </w:pict>
      </w:r>
    </w:p>
    <w:p w14:paraId="1E5B204B" w14:textId="77777777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Segoe UI Emoji" w:hAnsi="Segoe UI Emoji" w:cs="Segoe UI Emoji"/>
          <w:b/>
          <w:bCs/>
          <w:sz w:val="24"/>
          <w:szCs w:val="24"/>
        </w:rPr>
        <w:t>📍</w:t>
      </w:r>
      <w:r w:rsidRPr="006047C0">
        <w:rPr>
          <w:rFonts w:ascii="Aptos" w:hAnsi="Aptos" w:cstheme="minorHAnsi"/>
          <w:b/>
          <w:bCs/>
          <w:sz w:val="24"/>
          <w:szCs w:val="24"/>
        </w:rPr>
        <w:t xml:space="preserve"> Período do Voluntariado</w:t>
      </w:r>
    </w:p>
    <w:p w14:paraId="28F2A21B" w14:textId="3ADED448" w:rsidR="006047C0" w:rsidRPr="006047C0" w:rsidRDefault="0084655E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BF7E48">
        <w:rPr>
          <w:rFonts w:ascii="Aptos" w:hAnsi="Aptos" w:cs="Segoe UI Emoji"/>
          <w:bCs/>
          <w:sz w:val="24"/>
          <w:szCs w:val="24"/>
        </w:rPr>
        <w:t xml:space="preserve">      </w:t>
      </w:r>
      <w:r w:rsidR="006047C0" w:rsidRPr="006047C0">
        <w:rPr>
          <w:rFonts w:ascii="Aptos" w:hAnsi="Aptos" w:cstheme="minorHAnsi"/>
          <w:bCs/>
          <w:sz w:val="24"/>
          <w:szCs w:val="24"/>
        </w:rPr>
        <w:t xml:space="preserve"> </w:t>
      </w:r>
      <w:r w:rsidRPr="00BF7E48">
        <w:rPr>
          <w:rFonts w:ascii="Aptos" w:hAnsi="Aptos" w:cstheme="minorHAnsi"/>
          <w:b/>
          <w:bCs/>
          <w:sz w:val="24"/>
          <w:szCs w:val="24"/>
        </w:rPr>
        <w:t>março</w:t>
      </w:r>
      <w:r w:rsidR="006047C0" w:rsidRPr="006047C0">
        <w:rPr>
          <w:rFonts w:ascii="Aptos" w:hAnsi="Aptos" w:cstheme="minorHAnsi"/>
          <w:b/>
          <w:bCs/>
          <w:sz w:val="24"/>
          <w:szCs w:val="24"/>
        </w:rPr>
        <w:t>/202</w:t>
      </w:r>
      <w:r w:rsidR="00016367">
        <w:rPr>
          <w:rFonts w:ascii="Aptos" w:hAnsi="Aptos" w:cstheme="minorHAnsi"/>
          <w:b/>
          <w:bCs/>
          <w:sz w:val="24"/>
          <w:szCs w:val="24"/>
        </w:rPr>
        <w:t>6</w:t>
      </w:r>
      <w:r w:rsidR="006047C0" w:rsidRPr="006047C0">
        <w:rPr>
          <w:rFonts w:ascii="Aptos" w:hAnsi="Aptos" w:cstheme="minorHAnsi"/>
          <w:b/>
          <w:bCs/>
          <w:sz w:val="24"/>
          <w:szCs w:val="24"/>
        </w:rPr>
        <w:t xml:space="preserve"> a </w:t>
      </w:r>
      <w:r w:rsidRPr="00BF7E48">
        <w:rPr>
          <w:rFonts w:ascii="Aptos" w:hAnsi="Aptos" w:cstheme="minorHAnsi"/>
          <w:b/>
          <w:bCs/>
          <w:sz w:val="24"/>
          <w:szCs w:val="24"/>
        </w:rPr>
        <w:t>m</w:t>
      </w:r>
      <w:r w:rsidR="006047C0" w:rsidRPr="006047C0">
        <w:rPr>
          <w:rFonts w:ascii="Aptos" w:hAnsi="Aptos" w:cstheme="minorHAnsi"/>
          <w:b/>
          <w:bCs/>
          <w:sz w:val="24"/>
          <w:szCs w:val="24"/>
        </w:rPr>
        <w:t>arço/202</w:t>
      </w:r>
      <w:r w:rsidR="00016367">
        <w:rPr>
          <w:rFonts w:ascii="Aptos" w:hAnsi="Aptos" w:cstheme="minorHAnsi"/>
          <w:b/>
          <w:bCs/>
          <w:sz w:val="24"/>
          <w:szCs w:val="24"/>
        </w:rPr>
        <w:t>7</w:t>
      </w:r>
    </w:p>
    <w:p w14:paraId="7F41BCDF" w14:textId="77777777" w:rsidR="006047C0" w:rsidRPr="006047C0" w:rsidRDefault="00016367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pict w14:anchorId="5E84A2E7">
          <v:rect id="_x0000_i1026" style="width:0;height:1.5pt" o:hralign="center" o:hrstd="t" o:hr="t" fillcolor="#a0a0a0" stroked="f"/>
        </w:pict>
      </w:r>
    </w:p>
    <w:p w14:paraId="17F7B9C4" w14:textId="77777777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Segoe UI Emoji" w:hAnsi="Segoe UI Emoji" w:cs="Segoe UI Emoji"/>
          <w:b/>
          <w:bCs/>
          <w:sz w:val="24"/>
          <w:szCs w:val="24"/>
        </w:rPr>
        <w:t>🏠</w:t>
      </w:r>
      <w:r w:rsidRPr="006047C0">
        <w:rPr>
          <w:rFonts w:ascii="Aptos" w:hAnsi="Aptos" w:cstheme="minorHAnsi"/>
          <w:b/>
          <w:bCs/>
          <w:sz w:val="24"/>
          <w:szCs w:val="24"/>
        </w:rPr>
        <w:t xml:space="preserve"> Organizações anfitriãs na Alemanha e vagas disponíveis:</w:t>
      </w:r>
    </w:p>
    <w:p w14:paraId="159E4655" w14:textId="77777777" w:rsidR="006047C0" w:rsidRPr="006047C0" w:rsidRDefault="006047C0" w:rsidP="006047C0">
      <w:pPr>
        <w:numPr>
          <w:ilvl w:val="0"/>
          <w:numId w:val="8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/>
          <w:bCs/>
          <w:sz w:val="24"/>
          <w:szCs w:val="24"/>
        </w:rPr>
        <w:t xml:space="preserve">ELM – </w:t>
      </w:r>
      <w:proofErr w:type="spellStart"/>
      <w:r w:rsidRPr="006047C0">
        <w:rPr>
          <w:rFonts w:ascii="Aptos" w:hAnsi="Aptos" w:cstheme="minorHAnsi"/>
          <w:b/>
          <w:bCs/>
          <w:sz w:val="24"/>
          <w:szCs w:val="24"/>
        </w:rPr>
        <w:t>Hermannsburg</w:t>
      </w:r>
      <w:proofErr w:type="spellEnd"/>
      <w:r w:rsidRPr="006047C0">
        <w:rPr>
          <w:rFonts w:ascii="Aptos" w:hAnsi="Aptos" w:cstheme="minorHAnsi"/>
          <w:b/>
          <w:bCs/>
          <w:sz w:val="24"/>
          <w:szCs w:val="24"/>
        </w:rPr>
        <w:t>:</w:t>
      </w:r>
      <w:r w:rsidRPr="006047C0">
        <w:rPr>
          <w:rFonts w:ascii="Aptos" w:hAnsi="Aptos" w:cstheme="minorHAnsi"/>
          <w:bCs/>
          <w:sz w:val="24"/>
          <w:szCs w:val="24"/>
        </w:rPr>
        <w:t xml:space="preserve"> 2 vagas</w:t>
      </w:r>
    </w:p>
    <w:p w14:paraId="73FCF235" w14:textId="77777777" w:rsidR="006047C0" w:rsidRPr="006047C0" w:rsidRDefault="006047C0" w:rsidP="006047C0">
      <w:pPr>
        <w:numPr>
          <w:ilvl w:val="0"/>
          <w:numId w:val="8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/>
          <w:bCs/>
          <w:sz w:val="24"/>
          <w:szCs w:val="24"/>
        </w:rPr>
        <w:t xml:space="preserve">MEW – </w:t>
      </w:r>
      <w:proofErr w:type="spellStart"/>
      <w:r w:rsidRPr="006047C0">
        <w:rPr>
          <w:rFonts w:ascii="Aptos" w:hAnsi="Aptos" w:cstheme="minorHAnsi"/>
          <w:b/>
          <w:bCs/>
          <w:sz w:val="24"/>
          <w:szCs w:val="24"/>
        </w:rPr>
        <w:t>Neuendettelsau</w:t>
      </w:r>
      <w:proofErr w:type="spellEnd"/>
      <w:r w:rsidRPr="006047C0">
        <w:rPr>
          <w:rFonts w:ascii="Aptos" w:hAnsi="Aptos" w:cstheme="minorHAnsi"/>
          <w:b/>
          <w:bCs/>
          <w:sz w:val="24"/>
          <w:szCs w:val="24"/>
        </w:rPr>
        <w:t>:</w:t>
      </w:r>
      <w:r w:rsidRPr="006047C0">
        <w:rPr>
          <w:rFonts w:ascii="Aptos" w:hAnsi="Aptos" w:cstheme="minorHAnsi"/>
          <w:bCs/>
          <w:sz w:val="24"/>
          <w:szCs w:val="24"/>
        </w:rPr>
        <w:t xml:space="preserve"> 1 vaga</w:t>
      </w:r>
    </w:p>
    <w:p w14:paraId="49E4D875" w14:textId="0F3EAD67" w:rsidR="006047C0" w:rsidRPr="006047C0" w:rsidRDefault="006047C0" w:rsidP="006047C0">
      <w:pPr>
        <w:numPr>
          <w:ilvl w:val="0"/>
          <w:numId w:val="8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proofErr w:type="spellStart"/>
      <w:r w:rsidRPr="006047C0">
        <w:rPr>
          <w:rFonts w:ascii="Aptos" w:hAnsi="Aptos" w:cstheme="minorHAnsi"/>
          <w:b/>
          <w:bCs/>
          <w:sz w:val="24"/>
          <w:szCs w:val="24"/>
        </w:rPr>
        <w:t>Ökumenewerk</w:t>
      </w:r>
      <w:proofErr w:type="spellEnd"/>
      <w:r w:rsidRPr="006047C0">
        <w:rPr>
          <w:rFonts w:ascii="Aptos" w:hAnsi="Aptos" w:cstheme="minorHAnsi"/>
          <w:b/>
          <w:bCs/>
          <w:sz w:val="24"/>
          <w:szCs w:val="24"/>
        </w:rPr>
        <w:t xml:space="preserve"> der </w:t>
      </w:r>
      <w:proofErr w:type="spellStart"/>
      <w:r w:rsidRPr="006047C0">
        <w:rPr>
          <w:rFonts w:ascii="Aptos" w:hAnsi="Aptos" w:cstheme="minorHAnsi"/>
          <w:b/>
          <w:bCs/>
          <w:sz w:val="24"/>
          <w:szCs w:val="24"/>
        </w:rPr>
        <w:t>Nordkirche</w:t>
      </w:r>
      <w:proofErr w:type="spellEnd"/>
      <w:r w:rsidRPr="006047C0">
        <w:rPr>
          <w:rFonts w:ascii="Aptos" w:hAnsi="Aptos" w:cstheme="minorHAnsi"/>
          <w:b/>
          <w:bCs/>
          <w:sz w:val="24"/>
          <w:szCs w:val="24"/>
        </w:rPr>
        <w:t xml:space="preserve"> – Hamburg:</w:t>
      </w:r>
      <w:r w:rsidRPr="006047C0">
        <w:rPr>
          <w:rFonts w:ascii="Aptos" w:hAnsi="Aptos" w:cstheme="minorHAnsi"/>
          <w:bCs/>
          <w:sz w:val="24"/>
          <w:szCs w:val="24"/>
        </w:rPr>
        <w:t xml:space="preserve"> 1 vaga</w:t>
      </w:r>
      <w:r w:rsidR="008B4434" w:rsidRPr="00BF7E48">
        <w:rPr>
          <w:rFonts w:ascii="Aptos" w:hAnsi="Aptos" w:cstheme="minorHAnsi"/>
          <w:bCs/>
          <w:sz w:val="24"/>
          <w:szCs w:val="24"/>
        </w:rPr>
        <w:t xml:space="preserve"> – Importante que também fale inglês.</w:t>
      </w:r>
    </w:p>
    <w:p w14:paraId="6B50EE6C" w14:textId="77777777" w:rsidR="006047C0" w:rsidRPr="006047C0" w:rsidRDefault="00016367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pict w14:anchorId="216A6CE2">
          <v:rect id="_x0000_i1027" style="width:0;height:1.5pt" o:hralign="center" o:hrstd="t" o:hr="t" fillcolor="#a0a0a0" stroked="f"/>
        </w:pict>
      </w:r>
    </w:p>
    <w:p w14:paraId="1AD790FC" w14:textId="77777777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Segoe UI Emoji" w:hAnsi="Segoe UI Emoji" w:cs="Segoe UI Emoji"/>
          <w:b/>
          <w:bCs/>
          <w:sz w:val="24"/>
          <w:szCs w:val="24"/>
        </w:rPr>
        <w:t>🌍</w:t>
      </w:r>
      <w:r w:rsidRPr="006047C0">
        <w:rPr>
          <w:rFonts w:ascii="Aptos" w:hAnsi="Aptos" w:cstheme="minorHAnsi"/>
          <w:b/>
          <w:bCs/>
          <w:sz w:val="24"/>
          <w:szCs w:val="24"/>
        </w:rPr>
        <w:t xml:space="preserve"> Áreas de atuação voluntária:</w:t>
      </w:r>
    </w:p>
    <w:p w14:paraId="5AE1CED0" w14:textId="77777777" w:rsidR="006047C0" w:rsidRPr="006047C0" w:rsidRDefault="006047C0" w:rsidP="006047C0">
      <w:pPr>
        <w:numPr>
          <w:ilvl w:val="0"/>
          <w:numId w:val="9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lastRenderedPageBreak/>
        <w:t>Centros de educação infantil</w:t>
      </w:r>
    </w:p>
    <w:p w14:paraId="23C7F567" w14:textId="77777777" w:rsidR="006047C0" w:rsidRPr="006047C0" w:rsidRDefault="006047C0" w:rsidP="006047C0">
      <w:pPr>
        <w:numPr>
          <w:ilvl w:val="0"/>
          <w:numId w:val="9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Comunidades e casas de retiros</w:t>
      </w:r>
    </w:p>
    <w:p w14:paraId="491E4337" w14:textId="25502562" w:rsidR="006047C0" w:rsidRPr="006047C0" w:rsidRDefault="006047C0" w:rsidP="006047C0">
      <w:pPr>
        <w:numPr>
          <w:ilvl w:val="0"/>
          <w:numId w:val="9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 xml:space="preserve">Centros sociais (lares para </w:t>
      </w:r>
      <w:r w:rsidR="00E24B25" w:rsidRPr="00BF7E48">
        <w:rPr>
          <w:rFonts w:ascii="Aptos" w:hAnsi="Aptos" w:cstheme="minorHAnsi"/>
          <w:bCs/>
          <w:sz w:val="24"/>
          <w:szCs w:val="24"/>
        </w:rPr>
        <w:t xml:space="preserve">pessoas </w:t>
      </w:r>
      <w:r w:rsidRPr="006047C0">
        <w:rPr>
          <w:rFonts w:ascii="Aptos" w:hAnsi="Aptos" w:cstheme="minorHAnsi"/>
          <w:bCs/>
          <w:sz w:val="24"/>
          <w:szCs w:val="24"/>
        </w:rPr>
        <w:t>com deficiência)</w:t>
      </w:r>
    </w:p>
    <w:p w14:paraId="290563CF" w14:textId="77777777" w:rsidR="006047C0" w:rsidRPr="006047C0" w:rsidRDefault="00016367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pict w14:anchorId="0ADFE256">
          <v:rect id="_x0000_i1028" style="width:0;height:1.5pt" o:hralign="center" o:hrstd="t" o:hr="t" fillcolor="#a0a0a0" stroked="f"/>
        </w:pict>
      </w:r>
    </w:p>
    <w:p w14:paraId="4ED2B2F9" w14:textId="77777777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Segoe UI Emoji" w:hAnsi="Segoe UI Emoji" w:cs="Segoe UI Emoji"/>
          <w:b/>
          <w:bCs/>
          <w:sz w:val="24"/>
          <w:szCs w:val="24"/>
        </w:rPr>
        <w:t>💡</w:t>
      </w:r>
      <w:r w:rsidRPr="006047C0">
        <w:rPr>
          <w:rFonts w:ascii="Aptos" w:hAnsi="Aptos" w:cstheme="minorHAnsi"/>
          <w:b/>
          <w:bCs/>
          <w:sz w:val="24"/>
          <w:szCs w:val="24"/>
        </w:rPr>
        <w:t xml:space="preserve"> O que você recebe como voluntário/a?</w:t>
      </w:r>
    </w:p>
    <w:p w14:paraId="0428CBD5" w14:textId="77777777" w:rsidR="006047C0" w:rsidRPr="006047C0" w:rsidRDefault="006047C0" w:rsidP="006047C0">
      <w:pPr>
        <w:numPr>
          <w:ilvl w:val="0"/>
          <w:numId w:val="10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Auxílio mensal (dinheiro de bolso)</w:t>
      </w:r>
    </w:p>
    <w:p w14:paraId="2C2067E6" w14:textId="77777777" w:rsidR="006047C0" w:rsidRPr="006047C0" w:rsidRDefault="006047C0" w:rsidP="006047C0">
      <w:pPr>
        <w:numPr>
          <w:ilvl w:val="0"/>
          <w:numId w:val="10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Seguro saúde, acidente e responsabilidade civil</w:t>
      </w:r>
    </w:p>
    <w:p w14:paraId="723E9AE6" w14:textId="77777777" w:rsidR="006047C0" w:rsidRPr="006047C0" w:rsidRDefault="006047C0" w:rsidP="006047C0">
      <w:pPr>
        <w:numPr>
          <w:ilvl w:val="0"/>
          <w:numId w:val="10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Moradia e alimentação (ou auxílio financeiro para alimentação)</w:t>
      </w:r>
    </w:p>
    <w:p w14:paraId="66C95A2B" w14:textId="77777777" w:rsidR="006047C0" w:rsidRPr="006047C0" w:rsidRDefault="006047C0" w:rsidP="006047C0">
      <w:pPr>
        <w:numPr>
          <w:ilvl w:val="0"/>
          <w:numId w:val="10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Passagens aéreas (ida e volta)</w:t>
      </w:r>
    </w:p>
    <w:p w14:paraId="5595241F" w14:textId="77777777" w:rsidR="006047C0" w:rsidRPr="006047C0" w:rsidRDefault="006047C0" w:rsidP="006047C0">
      <w:pPr>
        <w:numPr>
          <w:ilvl w:val="0"/>
          <w:numId w:val="10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Direito a 26 dias de férias</w:t>
      </w:r>
    </w:p>
    <w:p w14:paraId="5597A6CE" w14:textId="77777777" w:rsidR="006047C0" w:rsidRPr="006047C0" w:rsidRDefault="006047C0" w:rsidP="006047C0">
      <w:pPr>
        <w:numPr>
          <w:ilvl w:val="0"/>
          <w:numId w:val="10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Participação em seminários e eventos com as organizações parceiras</w:t>
      </w:r>
    </w:p>
    <w:p w14:paraId="35E71C1B" w14:textId="77777777" w:rsidR="006047C0" w:rsidRPr="006047C0" w:rsidRDefault="00016367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pict w14:anchorId="49FAB49D">
          <v:rect id="_x0000_i1029" style="width:0;height:1.5pt" o:hralign="center" o:hrstd="t" o:hr="t" fillcolor="#a0a0a0" stroked="f"/>
        </w:pict>
      </w:r>
    </w:p>
    <w:p w14:paraId="7E2E0787" w14:textId="77777777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6047C0">
        <w:rPr>
          <w:rFonts w:ascii="Aptos" w:hAnsi="Aptos" w:cstheme="minorHAnsi"/>
          <w:b/>
          <w:bCs/>
          <w:sz w:val="24"/>
          <w:szCs w:val="24"/>
        </w:rPr>
        <w:t xml:space="preserve"> Compromissos da pessoa voluntária:</w:t>
      </w:r>
    </w:p>
    <w:p w14:paraId="46E3D06F" w14:textId="77777777" w:rsidR="006047C0" w:rsidRPr="006047C0" w:rsidRDefault="006047C0" w:rsidP="006047C0">
      <w:pPr>
        <w:numPr>
          <w:ilvl w:val="0"/>
          <w:numId w:val="11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Entregar, 10 dias após confirmação, os documentos:</w:t>
      </w:r>
    </w:p>
    <w:p w14:paraId="2CC01F0C" w14:textId="77777777" w:rsidR="006047C0" w:rsidRPr="006047C0" w:rsidRDefault="006047C0" w:rsidP="006047C0">
      <w:pPr>
        <w:numPr>
          <w:ilvl w:val="1"/>
          <w:numId w:val="11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Atestado médico</w:t>
      </w:r>
    </w:p>
    <w:p w14:paraId="6173D856" w14:textId="77777777" w:rsidR="006047C0" w:rsidRPr="006047C0" w:rsidRDefault="006047C0" w:rsidP="006047C0">
      <w:pPr>
        <w:numPr>
          <w:ilvl w:val="1"/>
          <w:numId w:val="11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Atestado de antecedentes criminais</w:t>
      </w:r>
    </w:p>
    <w:p w14:paraId="343F584C" w14:textId="77777777" w:rsidR="006047C0" w:rsidRPr="006047C0" w:rsidRDefault="006047C0" w:rsidP="006047C0">
      <w:pPr>
        <w:numPr>
          <w:ilvl w:val="1"/>
          <w:numId w:val="11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Carta de motivação em alemão (</w:t>
      </w:r>
      <w:proofErr w:type="spellStart"/>
      <w:r w:rsidRPr="006047C0">
        <w:rPr>
          <w:rFonts w:ascii="Aptos" w:hAnsi="Aptos" w:cstheme="minorHAnsi"/>
          <w:bCs/>
          <w:sz w:val="24"/>
          <w:szCs w:val="24"/>
        </w:rPr>
        <w:t>Motivationsschreiben</w:t>
      </w:r>
      <w:proofErr w:type="spellEnd"/>
      <w:r w:rsidRPr="006047C0">
        <w:rPr>
          <w:rFonts w:ascii="Aptos" w:hAnsi="Aptos" w:cstheme="minorHAnsi"/>
          <w:bCs/>
          <w:sz w:val="24"/>
          <w:szCs w:val="24"/>
        </w:rPr>
        <w:t>)</w:t>
      </w:r>
    </w:p>
    <w:p w14:paraId="7D2B3B84" w14:textId="702945E5" w:rsidR="006047C0" w:rsidRPr="006047C0" w:rsidRDefault="006047C0" w:rsidP="006047C0">
      <w:pPr>
        <w:numPr>
          <w:ilvl w:val="0"/>
          <w:numId w:val="11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Providenciar ou agendar passaporte</w:t>
      </w:r>
      <w:r w:rsidR="00CF1A26" w:rsidRPr="00BF7E48">
        <w:rPr>
          <w:rFonts w:ascii="Aptos" w:hAnsi="Aptos" w:cstheme="minorHAnsi"/>
          <w:bCs/>
          <w:sz w:val="24"/>
          <w:szCs w:val="24"/>
        </w:rPr>
        <w:t xml:space="preserve"> até 31/10/25</w:t>
      </w:r>
    </w:p>
    <w:p w14:paraId="7E9723F8" w14:textId="77777777" w:rsidR="006047C0" w:rsidRPr="006047C0" w:rsidRDefault="006047C0" w:rsidP="006047C0">
      <w:pPr>
        <w:numPr>
          <w:ilvl w:val="0"/>
          <w:numId w:val="11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Trabalhar 38–40 horas semanais na Alemanha</w:t>
      </w:r>
    </w:p>
    <w:p w14:paraId="074BEC64" w14:textId="77777777" w:rsidR="006047C0" w:rsidRPr="006047C0" w:rsidRDefault="006047C0" w:rsidP="006047C0">
      <w:pPr>
        <w:numPr>
          <w:ilvl w:val="0"/>
          <w:numId w:val="11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Escrever 3 relatórios durante o voluntariado</w:t>
      </w:r>
    </w:p>
    <w:p w14:paraId="06B85F38" w14:textId="77777777" w:rsidR="006047C0" w:rsidRPr="006047C0" w:rsidRDefault="00016367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pict w14:anchorId="31EFCDCB">
          <v:rect id="_x0000_i1030" style="width:0;height:1.5pt" o:hralign="center" o:hrstd="t" o:hr="t" fillcolor="#a0a0a0" stroked="f"/>
        </w:pict>
      </w:r>
    </w:p>
    <w:p w14:paraId="6A29A53B" w14:textId="77777777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Segoe UI Emoji" w:hAnsi="Segoe UI Emoji" w:cs="Segoe UI Emoji"/>
          <w:b/>
          <w:bCs/>
          <w:sz w:val="24"/>
          <w:szCs w:val="24"/>
        </w:rPr>
        <w:t>✍</w:t>
      </w:r>
      <w:proofErr w:type="gramStart"/>
      <w:r w:rsidRPr="006047C0">
        <w:rPr>
          <w:rFonts w:ascii="Segoe UI Emoji" w:hAnsi="Segoe UI Emoji" w:cs="Segoe UI Emoji"/>
          <w:b/>
          <w:bCs/>
          <w:sz w:val="24"/>
          <w:szCs w:val="24"/>
        </w:rPr>
        <w:t>️</w:t>
      </w:r>
      <w:r w:rsidRPr="006047C0">
        <w:rPr>
          <w:rFonts w:ascii="Aptos" w:hAnsi="Aptos" w:cstheme="minorHAnsi"/>
          <w:b/>
          <w:bCs/>
          <w:sz w:val="24"/>
          <w:szCs w:val="24"/>
        </w:rPr>
        <w:t xml:space="preserve"> Como</w:t>
      </w:r>
      <w:proofErr w:type="gramEnd"/>
      <w:r w:rsidRPr="006047C0">
        <w:rPr>
          <w:rFonts w:ascii="Aptos" w:hAnsi="Aptos" w:cstheme="minorHAnsi"/>
          <w:b/>
          <w:bCs/>
          <w:sz w:val="24"/>
          <w:szCs w:val="24"/>
        </w:rPr>
        <w:t xml:space="preserve"> se candidatar?</w:t>
      </w:r>
    </w:p>
    <w:p w14:paraId="5AB4C9FC" w14:textId="75BCB023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 xml:space="preserve">Envie até </w:t>
      </w:r>
      <w:r w:rsidRPr="006047C0">
        <w:rPr>
          <w:rFonts w:ascii="Aptos" w:hAnsi="Aptos" w:cstheme="minorHAnsi"/>
          <w:b/>
          <w:bCs/>
          <w:sz w:val="24"/>
          <w:szCs w:val="24"/>
        </w:rPr>
        <w:t>14/10/2025 às 23h59</w:t>
      </w:r>
      <w:r w:rsidRPr="006047C0">
        <w:rPr>
          <w:rFonts w:ascii="Aptos" w:hAnsi="Aptos" w:cstheme="minorHAnsi"/>
          <w:bCs/>
          <w:sz w:val="24"/>
          <w:szCs w:val="24"/>
        </w:rPr>
        <w:t xml:space="preserve">, por e-mail para </w:t>
      </w:r>
      <w:hyperlink r:id="rId7" w:history="1">
        <w:r w:rsidR="00BF7E48" w:rsidRPr="006047C0">
          <w:rPr>
            <w:rStyle w:val="Hyperlink"/>
            <w:rFonts w:ascii="Aptos" w:hAnsi="Aptos" w:cstheme="minorHAnsi"/>
            <w:b/>
            <w:bCs/>
            <w:sz w:val="24"/>
            <w:szCs w:val="24"/>
          </w:rPr>
          <w:t>secretariageral@ieclb.org.br</w:t>
        </w:r>
      </w:hyperlink>
      <w:r w:rsidR="00BF7E48" w:rsidRPr="00BF7E48">
        <w:rPr>
          <w:rFonts w:ascii="Aptos" w:hAnsi="Aptos" w:cstheme="minorHAnsi"/>
          <w:b/>
          <w:bCs/>
          <w:sz w:val="24"/>
          <w:szCs w:val="24"/>
        </w:rPr>
        <w:t xml:space="preserve"> , </w:t>
      </w:r>
      <w:r w:rsidRPr="006047C0">
        <w:rPr>
          <w:rFonts w:ascii="Aptos" w:hAnsi="Aptos" w:cstheme="minorHAnsi"/>
          <w:bCs/>
          <w:sz w:val="24"/>
          <w:szCs w:val="24"/>
        </w:rPr>
        <w:t>os seguintes documentos:</w:t>
      </w:r>
    </w:p>
    <w:p w14:paraId="64B5A48F" w14:textId="77777777" w:rsidR="006047C0" w:rsidRPr="006047C0" w:rsidRDefault="006047C0" w:rsidP="006047C0">
      <w:pPr>
        <w:numPr>
          <w:ilvl w:val="0"/>
          <w:numId w:val="12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Formulário preenchido (em anexo ao edital)</w:t>
      </w:r>
    </w:p>
    <w:p w14:paraId="2776DDE3" w14:textId="72B7F9A9" w:rsidR="006047C0" w:rsidRPr="006047C0" w:rsidRDefault="006047C0" w:rsidP="006047C0">
      <w:pPr>
        <w:numPr>
          <w:ilvl w:val="0"/>
          <w:numId w:val="12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Carta de motivação</w:t>
      </w:r>
      <w:r w:rsidR="009608E9" w:rsidRPr="00BF7E48">
        <w:rPr>
          <w:rFonts w:ascii="Aptos" w:hAnsi="Aptos" w:cstheme="minorHAnsi"/>
          <w:bCs/>
          <w:sz w:val="24"/>
          <w:szCs w:val="24"/>
        </w:rPr>
        <w:t xml:space="preserve"> para fazer o voluntariado</w:t>
      </w:r>
      <w:r w:rsidRPr="006047C0">
        <w:rPr>
          <w:rFonts w:ascii="Aptos" w:hAnsi="Aptos" w:cstheme="minorHAnsi"/>
          <w:bCs/>
          <w:sz w:val="24"/>
          <w:szCs w:val="24"/>
        </w:rPr>
        <w:t xml:space="preserve"> (máx. 1 página)</w:t>
      </w:r>
    </w:p>
    <w:p w14:paraId="162B2270" w14:textId="77777777" w:rsidR="006047C0" w:rsidRPr="006047C0" w:rsidRDefault="006047C0" w:rsidP="006047C0">
      <w:pPr>
        <w:numPr>
          <w:ilvl w:val="0"/>
          <w:numId w:val="12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Duas cartas de referência:</w:t>
      </w:r>
    </w:p>
    <w:p w14:paraId="0FD4D56B" w14:textId="77777777" w:rsidR="006047C0" w:rsidRPr="006047C0" w:rsidRDefault="006047C0" w:rsidP="006047C0">
      <w:pPr>
        <w:numPr>
          <w:ilvl w:val="1"/>
          <w:numId w:val="12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Uma do ministro/a da sua comunidade</w:t>
      </w:r>
    </w:p>
    <w:p w14:paraId="730C1C38" w14:textId="77777777" w:rsidR="006047C0" w:rsidRPr="006047C0" w:rsidRDefault="006047C0" w:rsidP="006047C0">
      <w:pPr>
        <w:numPr>
          <w:ilvl w:val="1"/>
          <w:numId w:val="12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Outra da coordenação do grupo de jovens, professor/a ou líder comunitário (não familiar ou amigo)</w:t>
      </w:r>
    </w:p>
    <w:p w14:paraId="32A392F2" w14:textId="77777777" w:rsidR="006047C0" w:rsidRPr="006047C0" w:rsidRDefault="006047C0" w:rsidP="006047C0">
      <w:pPr>
        <w:numPr>
          <w:ilvl w:val="0"/>
          <w:numId w:val="12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Endosso por escrito da Pastora ou do Pastor Sinodal</w:t>
      </w:r>
    </w:p>
    <w:p w14:paraId="48491878" w14:textId="1E493C1A" w:rsidR="006047C0" w:rsidRPr="006047C0" w:rsidRDefault="006047C0" w:rsidP="006047C0">
      <w:pPr>
        <w:numPr>
          <w:ilvl w:val="0"/>
          <w:numId w:val="12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Cópia do passaporte (ou comprovação de agendamento</w:t>
      </w:r>
      <w:r w:rsidR="00F62189" w:rsidRPr="00BF7E48">
        <w:rPr>
          <w:rFonts w:ascii="Aptos" w:hAnsi="Aptos" w:cstheme="minorHAnsi"/>
          <w:bCs/>
          <w:sz w:val="24"/>
          <w:szCs w:val="24"/>
        </w:rPr>
        <w:t xml:space="preserve"> </w:t>
      </w:r>
      <w:r w:rsidR="0033763E" w:rsidRPr="00BF7E48">
        <w:rPr>
          <w:rFonts w:ascii="Aptos" w:hAnsi="Aptos" w:cstheme="minorHAnsi"/>
          <w:bCs/>
          <w:sz w:val="24"/>
          <w:szCs w:val="24"/>
        </w:rPr>
        <w:t xml:space="preserve">até o dia </w:t>
      </w:r>
      <w:r w:rsidR="00252E82" w:rsidRPr="00BF7E48">
        <w:rPr>
          <w:rFonts w:ascii="Aptos" w:hAnsi="Aptos" w:cstheme="minorHAnsi"/>
          <w:bCs/>
          <w:sz w:val="24"/>
          <w:szCs w:val="24"/>
        </w:rPr>
        <w:t>31/10</w:t>
      </w:r>
      <w:r w:rsidR="00CF1A26" w:rsidRPr="00BF7E48">
        <w:rPr>
          <w:rFonts w:ascii="Aptos" w:hAnsi="Aptos" w:cstheme="minorHAnsi"/>
          <w:bCs/>
          <w:sz w:val="24"/>
          <w:szCs w:val="24"/>
        </w:rPr>
        <w:t>/25</w:t>
      </w:r>
      <w:r w:rsidRPr="006047C0">
        <w:rPr>
          <w:rFonts w:ascii="Aptos" w:hAnsi="Aptos" w:cstheme="minorHAnsi"/>
          <w:bCs/>
          <w:sz w:val="24"/>
          <w:szCs w:val="24"/>
        </w:rPr>
        <w:t>)</w:t>
      </w:r>
    </w:p>
    <w:p w14:paraId="373C832B" w14:textId="77777777" w:rsidR="006047C0" w:rsidRPr="006047C0" w:rsidRDefault="006047C0" w:rsidP="006047C0">
      <w:pPr>
        <w:numPr>
          <w:ilvl w:val="0"/>
          <w:numId w:val="12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Foto atual</w:t>
      </w:r>
    </w:p>
    <w:p w14:paraId="2EE6A331" w14:textId="77777777" w:rsidR="00FA54B6" w:rsidRDefault="00FA54B6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</w:p>
    <w:p w14:paraId="2780DEB7" w14:textId="07FDCE79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/>
          <w:bCs/>
          <w:sz w:val="24"/>
          <w:szCs w:val="24"/>
        </w:rPr>
        <w:t>IMPORTANTE:</w:t>
      </w:r>
      <w:r w:rsidRPr="006047C0">
        <w:rPr>
          <w:rFonts w:ascii="Aptos" w:hAnsi="Aptos" w:cstheme="minorHAnsi"/>
          <w:bCs/>
          <w:sz w:val="24"/>
          <w:szCs w:val="24"/>
        </w:rPr>
        <w:t xml:space="preserve"> Os documentos devem ser enviados em </w:t>
      </w:r>
      <w:r w:rsidRPr="006047C0">
        <w:rPr>
          <w:rFonts w:ascii="Aptos" w:hAnsi="Aptos" w:cstheme="minorHAnsi"/>
          <w:b/>
          <w:bCs/>
          <w:sz w:val="24"/>
          <w:szCs w:val="24"/>
        </w:rPr>
        <w:t>português</w:t>
      </w:r>
      <w:r w:rsidRPr="006047C0">
        <w:rPr>
          <w:rFonts w:ascii="Aptos" w:hAnsi="Aptos" w:cstheme="minorHAnsi"/>
          <w:bCs/>
          <w:sz w:val="24"/>
          <w:szCs w:val="24"/>
        </w:rPr>
        <w:t xml:space="preserve">. Se selecionado/a, você deverá reescrever a carta de motivação e preencher o formulário em </w:t>
      </w:r>
      <w:r w:rsidRPr="006047C0">
        <w:rPr>
          <w:rFonts w:ascii="Aptos" w:hAnsi="Aptos" w:cstheme="minorHAnsi"/>
          <w:b/>
          <w:bCs/>
          <w:sz w:val="24"/>
          <w:szCs w:val="24"/>
        </w:rPr>
        <w:t>alemão</w:t>
      </w:r>
      <w:r w:rsidRPr="006047C0">
        <w:rPr>
          <w:rFonts w:ascii="Aptos" w:hAnsi="Aptos" w:cstheme="minorHAnsi"/>
          <w:bCs/>
          <w:sz w:val="24"/>
          <w:szCs w:val="24"/>
        </w:rPr>
        <w:t>.</w:t>
      </w:r>
    </w:p>
    <w:p w14:paraId="15ECE102" w14:textId="77777777" w:rsidR="006047C0" w:rsidRPr="006047C0" w:rsidRDefault="00016367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pict w14:anchorId="57B6A7A8">
          <v:rect id="_x0000_i1031" style="width:0;height:1.5pt" o:hralign="center" o:hrstd="t" o:hr="t" fillcolor="#a0a0a0" stroked="f"/>
        </w:pict>
      </w:r>
    </w:p>
    <w:p w14:paraId="4F4A789A" w14:textId="6CF1EFE8" w:rsidR="00252E82" w:rsidRPr="00BF7E48" w:rsidRDefault="006047C0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Segoe UI Emoji" w:hAnsi="Segoe UI Emoji" w:cs="Segoe UI Emoji"/>
          <w:b/>
          <w:bCs/>
          <w:sz w:val="24"/>
          <w:szCs w:val="24"/>
        </w:rPr>
        <w:t>🎥</w:t>
      </w:r>
      <w:r w:rsidRPr="006047C0">
        <w:rPr>
          <w:rFonts w:ascii="Aptos" w:hAnsi="Aptos" w:cstheme="minorHAnsi"/>
          <w:b/>
          <w:bCs/>
          <w:sz w:val="24"/>
          <w:szCs w:val="24"/>
        </w:rPr>
        <w:t>Entrevistas virtuais:</w:t>
      </w:r>
    </w:p>
    <w:p w14:paraId="02179782" w14:textId="6B77615D" w:rsidR="00252E82" w:rsidRPr="00BF7E48" w:rsidRDefault="00071758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BF7E48">
        <w:rPr>
          <w:rFonts w:ascii="Aptos" w:hAnsi="Aptos" w:cs="Segoe UI Emoji"/>
          <w:bCs/>
          <w:sz w:val="24"/>
          <w:szCs w:val="24"/>
        </w:rPr>
        <w:t xml:space="preserve">     </w:t>
      </w:r>
      <w:r w:rsidR="006047C0" w:rsidRPr="006047C0">
        <w:rPr>
          <w:rFonts w:ascii="Aptos" w:hAnsi="Aptos" w:cstheme="minorHAnsi"/>
          <w:bCs/>
          <w:sz w:val="24"/>
          <w:szCs w:val="24"/>
        </w:rPr>
        <w:t>Entre</w:t>
      </w:r>
      <w:r w:rsidR="00252E82" w:rsidRPr="00BF7E48">
        <w:rPr>
          <w:rFonts w:ascii="Aptos" w:hAnsi="Aptos" w:cstheme="minorHAnsi"/>
          <w:bCs/>
          <w:sz w:val="24"/>
          <w:szCs w:val="24"/>
        </w:rPr>
        <w:t xml:space="preserve"> </w:t>
      </w:r>
      <w:r w:rsidR="006047C0" w:rsidRPr="006047C0">
        <w:rPr>
          <w:rFonts w:ascii="Aptos" w:hAnsi="Aptos" w:cstheme="minorHAnsi"/>
          <w:bCs/>
          <w:sz w:val="24"/>
          <w:szCs w:val="24"/>
        </w:rPr>
        <w:t xml:space="preserve">os dias </w:t>
      </w:r>
      <w:r w:rsidR="006047C0" w:rsidRPr="006047C0">
        <w:rPr>
          <w:rFonts w:ascii="Aptos" w:hAnsi="Aptos" w:cstheme="minorHAnsi"/>
          <w:b/>
          <w:bCs/>
          <w:sz w:val="24"/>
          <w:szCs w:val="24"/>
        </w:rPr>
        <w:t>16/10/25</w:t>
      </w:r>
      <w:r w:rsidR="00252E82" w:rsidRPr="00BF7E48">
        <w:rPr>
          <w:rFonts w:ascii="Aptos" w:hAnsi="Aptos" w:cstheme="minorHAnsi"/>
          <w:b/>
          <w:bCs/>
          <w:sz w:val="24"/>
          <w:szCs w:val="24"/>
        </w:rPr>
        <w:t xml:space="preserve"> e </w:t>
      </w:r>
      <w:r w:rsidR="006047C0" w:rsidRPr="006047C0">
        <w:rPr>
          <w:rFonts w:ascii="Aptos" w:hAnsi="Aptos" w:cstheme="minorHAnsi"/>
          <w:b/>
          <w:bCs/>
          <w:sz w:val="24"/>
          <w:szCs w:val="24"/>
        </w:rPr>
        <w:t>18/10/25</w:t>
      </w:r>
    </w:p>
    <w:p w14:paraId="1EC110C5" w14:textId="77777777" w:rsidR="00884155" w:rsidRPr="00BF7E48" w:rsidRDefault="00071758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BF7E48">
        <w:rPr>
          <w:rFonts w:ascii="Aptos" w:hAnsi="Aptos" w:cs="Segoe UI Emoji"/>
          <w:bCs/>
          <w:sz w:val="24"/>
          <w:szCs w:val="24"/>
        </w:rPr>
        <w:t xml:space="preserve">     </w:t>
      </w:r>
      <w:r w:rsidRPr="00BF7E48">
        <w:rPr>
          <w:rFonts w:ascii="Aptos" w:hAnsi="Aptos" w:cstheme="minorHAnsi"/>
          <w:bCs/>
          <w:sz w:val="24"/>
          <w:szCs w:val="24"/>
        </w:rPr>
        <w:t>Por favor, ao enviar sua candidatura</w:t>
      </w:r>
      <w:r w:rsidR="00884155" w:rsidRPr="00BF7E48">
        <w:rPr>
          <w:rFonts w:ascii="Aptos" w:hAnsi="Aptos" w:cstheme="minorHAnsi"/>
          <w:bCs/>
          <w:sz w:val="24"/>
          <w:szCs w:val="24"/>
        </w:rPr>
        <w:t>, no e-mail</w:t>
      </w:r>
      <w:r w:rsidRPr="00BF7E48">
        <w:rPr>
          <w:rFonts w:ascii="Aptos" w:hAnsi="Aptos" w:cstheme="minorHAnsi"/>
          <w:bCs/>
          <w:sz w:val="24"/>
          <w:szCs w:val="24"/>
        </w:rPr>
        <w:t xml:space="preserve"> f</w:t>
      </w:r>
      <w:r w:rsidR="006047C0" w:rsidRPr="006047C0">
        <w:rPr>
          <w:rFonts w:ascii="Aptos" w:hAnsi="Aptos" w:cstheme="minorHAnsi"/>
          <w:bCs/>
          <w:sz w:val="24"/>
          <w:szCs w:val="24"/>
        </w:rPr>
        <w:t xml:space="preserve">orneça seu número de WhatsApp e </w:t>
      </w:r>
    </w:p>
    <w:p w14:paraId="56F82DC4" w14:textId="65BC9E0E" w:rsidR="006047C0" w:rsidRPr="006047C0" w:rsidRDefault="00884155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 w:rsidRPr="00BF7E48">
        <w:rPr>
          <w:rFonts w:ascii="Aptos" w:hAnsi="Aptos" w:cstheme="minorHAnsi"/>
          <w:bCs/>
          <w:sz w:val="24"/>
          <w:szCs w:val="24"/>
        </w:rPr>
        <w:t xml:space="preserve">      </w:t>
      </w:r>
      <w:r w:rsidR="006047C0" w:rsidRPr="006047C0">
        <w:rPr>
          <w:rFonts w:ascii="Aptos" w:hAnsi="Aptos" w:cstheme="minorHAnsi"/>
          <w:bCs/>
          <w:sz w:val="24"/>
          <w:szCs w:val="24"/>
        </w:rPr>
        <w:t>e-mail para contato.</w:t>
      </w:r>
    </w:p>
    <w:p w14:paraId="0A009A96" w14:textId="77777777" w:rsidR="006047C0" w:rsidRPr="006047C0" w:rsidRDefault="00016367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pict w14:anchorId="154AB9BE">
          <v:rect id="_x0000_i1032" style="width:0;height:1.5pt" o:hralign="center" o:hrstd="t" o:hr="t" fillcolor="#a0a0a0" stroked="f"/>
        </w:pict>
      </w:r>
    </w:p>
    <w:p w14:paraId="543732ED" w14:textId="77777777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Segoe UI Emoji" w:hAnsi="Segoe UI Emoji" w:cs="Segoe UI Emoji"/>
          <w:b/>
          <w:bCs/>
          <w:sz w:val="24"/>
          <w:szCs w:val="24"/>
        </w:rPr>
        <w:t>📢</w:t>
      </w:r>
      <w:r w:rsidRPr="006047C0">
        <w:rPr>
          <w:rFonts w:ascii="Aptos" w:hAnsi="Aptos" w:cstheme="minorHAnsi"/>
          <w:b/>
          <w:bCs/>
          <w:sz w:val="24"/>
          <w:szCs w:val="24"/>
        </w:rPr>
        <w:t xml:space="preserve"> Resultado da seleção:</w:t>
      </w:r>
    </w:p>
    <w:p w14:paraId="64A97E0B" w14:textId="1EE488B0" w:rsidR="006047C0" w:rsidRPr="006047C0" w:rsidRDefault="00884155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BF7E48">
        <w:rPr>
          <w:rFonts w:ascii="Aptos" w:hAnsi="Aptos" w:cs="Segoe UI Emoji"/>
          <w:bCs/>
          <w:sz w:val="24"/>
          <w:szCs w:val="24"/>
        </w:rPr>
        <w:t xml:space="preserve">      </w:t>
      </w:r>
      <w:r w:rsidR="006047C0" w:rsidRPr="006047C0">
        <w:rPr>
          <w:rFonts w:ascii="Aptos" w:hAnsi="Aptos" w:cstheme="minorHAnsi"/>
          <w:bCs/>
          <w:sz w:val="24"/>
          <w:szCs w:val="24"/>
        </w:rPr>
        <w:t xml:space="preserve">A partir de </w:t>
      </w:r>
      <w:r w:rsidR="006047C0" w:rsidRPr="006047C0">
        <w:rPr>
          <w:rFonts w:ascii="Aptos" w:hAnsi="Aptos" w:cstheme="minorHAnsi"/>
          <w:b/>
          <w:bCs/>
          <w:sz w:val="24"/>
          <w:szCs w:val="24"/>
        </w:rPr>
        <w:t>23/10/2025</w:t>
      </w:r>
    </w:p>
    <w:p w14:paraId="555564EE" w14:textId="77777777" w:rsidR="006047C0" w:rsidRPr="006047C0" w:rsidRDefault="00016367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pict w14:anchorId="6EC45C1A">
          <v:rect id="_x0000_i1033" style="width:0;height:1.5pt" o:hralign="center" o:hrstd="t" o:hr="t" fillcolor="#a0a0a0" stroked="f"/>
        </w:pict>
      </w:r>
    </w:p>
    <w:p w14:paraId="480DDEBE" w14:textId="77777777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Segoe UI Emoji" w:hAnsi="Segoe UI Emoji" w:cs="Segoe UI Emoji"/>
          <w:b/>
          <w:bCs/>
          <w:sz w:val="24"/>
          <w:szCs w:val="24"/>
        </w:rPr>
        <w:lastRenderedPageBreak/>
        <w:t>📚</w:t>
      </w:r>
      <w:r w:rsidRPr="006047C0">
        <w:rPr>
          <w:rFonts w:ascii="Aptos" w:hAnsi="Aptos" w:cstheme="minorHAnsi"/>
          <w:b/>
          <w:bCs/>
          <w:sz w:val="24"/>
          <w:szCs w:val="24"/>
        </w:rPr>
        <w:t xml:space="preserve"> Seminário de preparação obrigatória:</w:t>
      </w:r>
    </w:p>
    <w:p w14:paraId="57270885" w14:textId="430C6A49" w:rsidR="006047C0" w:rsidRPr="006047C0" w:rsidRDefault="00884155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BF7E48">
        <w:rPr>
          <w:rFonts w:ascii="Aptos" w:hAnsi="Aptos" w:cs="Segoe UI Emoji"/>
          <w:bCs/>
          <w:sz w:val="24"/>
          <w:szCs w:val="24"/>
        </w:rPr>
        <w:t xml:space="preserve">     </w:t>
      </w:r>
      <w:r w:rsidR="006047C0" w:rsidRPr="006047C0">
        <w:rPr>
          <w:rFonts w:ascii="Aptos" w:hAnsi="Aptos" w:cstheme="minorHAnsi"/>
          <w:bCs/>
          <w:sz w:val="24"/>
          <w:szCs w:val="24"/>
        </w:rPr>
        <w:t xml:space="preserve"> </w:t>
      </w:r>
      <w:r w:rsidR="006047C0" w:rsidRPr="006047C0">
        <w:rPr>
          <w:rFonts w:ascii="Aptos" w:hAnsi="Aptos" w:cstheme="minorHAnsi"/>
          <w:b/>
          <w:bCs/>
          <w:sz w:val="24"/>
          <w:szCs w:val="24"/>
        </w:rPr>
        <w:t>13 a 15/11/2025</w:t>
      </w:r>
      <w:r w:rsidR="006047C0" w:rsidRPr="006047C0">
        <w:rPr>
          <w:rFonts w:ascii="Aptos" w:hAnsi="Aptos" w:cstheme="minorHAnsi"/>
          <w:bCs/>
          <w:sz w:val="24"/>
          <w:szCs w:val="24"/>
        </w:rPr>
        <w:t xml:space="preserve"> – Porto Alegre</w:t>
      </w:r>
    </w:p>
    <w:p w14:paraId="0F7ECCEE" w14:textId="77777777" w:rsidR="006047C0" w:rsidRPr="006047C0" w:rsidRDefault="00016367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pict w14:anchorId="7E0E467B">
          <v:rect id="_x0000_i1034" style="width:0;height:1.5pt" o:hralign="center" o:hrstd="t" o:hr="t" fillcolor="#a0a0a0" stroked="f"/>
        </w:pict>
      </w:r>
    </w:p>
    <w:p w14:paraId="0E888E8C" w14:textId="77777777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Segoe UI Emoji" w:hAnsi="Segoe UI Emoji" w:cs="Segoe UI Emoji"/>
          <w:b/>
          <w:bCs/>
          <w:sz w:val="24"/>
          <w:szCs w:val="24"/>
        </w:rPr>
        <w:t>❗</w:t>
      </w:r>
      <w:r w:rsidRPr="006047C0">
        <w:rPr>
          <w:rFonts w:ascii="Aptos" w:hAnsi="Aptos" w:cstheme="minorHAnsi"/>
          <w:b/>
          <w:bCs/>
          <w:sz w:val="24"/>
          <w:szCs w:val="24"/>
        </w:rPr>
        <w:t xml:space="preserve"> Em caso de desistência:</w:t>
      </w:r>
    </w:p>
    <w:p w14:paraId="27D13A4C" w14:textId="77777777" w:rsidR="006047C0" w:rsidRPr="006047C0" w:rsidRDefault="006047C0" w:rsidP="006047C0">
      <w:pPr>
        <w:numPr>
          <w:ilvl w:val="0"/>
          <w:numId w:val="13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Antes da viagem: arcar com a troca de nome na passagem</w:t>
      </w:r>
    </w:p>
    <w:p w14:paraId="20B63A3F" w14:textId="77777777" w:rsidR="006047C0" w:rsidRPr="006047C0" w:rsidRDefault="006047C0" w:rsidP="006047C0">
      <w:pPr>
        <w:numPr>
          <w:ilvl w:val="0"/>
          <w:numId w:val="13"/>
        </w:num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Durante o voluntariado: ressarcir os custos com a viagem</w:t>
      </w:r>
    </w:p>
    <w:p w14:paraId="09E5450D" w14:textId="77777777" w:rsidR="006047C0" w:rsidRPr="006047C0" w:rsidRDefault="00016367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pict w14:anchorId="04B2D266">
          <v:rect id="_x0000_i1035" style="width:0;height:1.5pt" o:hralign="center" o:hrstd="t" o:hr="t" fillcolor="#a0a0a0" stroked="f"/>
        </w:pict>
      </w:r>
    </w:p>
    <w:p w14:paraId="3B96C61C" w14:textId="77777777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 w:rsidRPr="006047C0">
        <w:rPr>
          <w:rFonts w:ascii="Segoe UI Emoji" w:hAnsi="Segoe UI Emoji" w:cs="Segoe UI Emoji"/>
          <w:b/>
          <w:bCs/>
          <w:sz w:val="24"/>
          <w:szCs w:val="24"/>
        </w:rPr>
        <w:t>📞</w:t>
      </w:r>
      <w:r w:rsidRPr="006047C0">
        <w:rPr>
          <w:rFonts w:ascii="Aptos" w:hAnsi="Aptos" w:cstheme="minorHAnsi"/>
          <w:b/>
          <w:bCs/>
          <w:sz w:val="24"/>
          <w:szCs w:val="24"/>
        </w:rPr>
        <w:t xml:space="preserve"> Dúvidas? Fale conosco:</w:t>
      </w:r>
    </w:p>
    <w:p w14:paraId="3CD4D4A8" w14:textId="367D1A50" w:rsidR="00884155" w:rsidRPr="00BF7E48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Segoe UI Emoji" w:hAnsi="Segoe UI Emoji" w:cs="Segoe UI Emoji"/>
          <w:bCs/>
          <w:sz w:val="24"/>
          <w:szCs w:val="24"/>
        </w:rPr>
        <w:t>📧</w:t>
      </w:r>
      <w:r w:rsidRPr="006047C0">
        <w:rPr>
          <w:rFonts w:ascii="Aptos" w:hAnsi="Aptos" w:cstheme="minorHAnsi"/>
          <w:bCs/>
          <w:sz w:val="24"/>
          <w:szCs w:val="24"/>
        </w:rPr>
        <w:t xml:space="preserve"> </w:t>
      </w:r>
      <w:hyperlink r:id="rId8" w:history="1">
        <w:r w:rsidR="00884155" w:rsidRPr="006047C0">
          <w:rPr>
            <w:rStyle w:val="Hyperlink"/>
            <w:rFonts w:ascii="Aptos" w:hAnsi="Aptos" w:cstheme="minorHAnsi"/>
            <w:b/>
            <w:bCs/>
            <w:sz w:val="24"/>
            <w:szCs w:val="24"/>
          </w:rPr>
          <w:t>diaconia1@ieclb.org.br</w:t>
        </w:r>
      </w:hyperlink>
    </w:p>
    <w:p w14:paraId="223AF777" w14:textId="6065CF76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6047C0">
        <w:rPr>
          <w:rFonts w:ascii="Segoe UI Emoji" w:hAnsi="Segoe UI Emoji" w:cs="Segoe UI Emoji"/>
          <w:bCs/>
          <w:sz w:val="24"/>
          <w:szCs w:val="24"/>
        </w:rPr>
        <w:t>📱</w:t>
      </w:r>
      <w:r w:rsidRPr="006047C0">
        <w:rPr>
          <w:rFonts w:ascii="Aptos" w:hAnsi="Aptos" w:cstheme="minorHAnsi"/>
          <w:bCs/>
          <w:sz w:val="24"/>
          <w:szCs w:val="24"/>
        </w:rPr>
        <w:t xml:space="preserve"> WhatsApp: (47) 98919-0051 – </w:t>
      </w:r>
      <w:r w:rsidRPr="006047C0">
        <w:rPr>
          <w:rFonts w:ascii="Aptos" w:hAnsi="Aptos" w:cstheme="minorHAnsi"/>
          <w:sz w:val="24"/>
          <w:szCs w:val="24"/>
        </w:rPr>
        <w:t>Diác. Simone E. Voigt</w:t>
      </w:r>
    </w:p>
    <w:p w14:paraId="4B345B29" w14:textId="05CE25C9" w:rsidR="006047C0" w:rsidRPr="00BF7E48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</w:p>
    <w:p w14:paraId="325C15E9" w14:textId="77777777" w:rsidR="00884155" w:rsidRPr="006047C0" w:rsidRDefault="00884155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</w:p>
    <w:p w14:paraId="3299FFF3" w14:textId="065B7749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6047C0">
        <w:rPr>
          <w:rFonts w:ascii="Aptos" w:hAnsi="Aptos" w:cstheme="minorHAnsi"/>
          <w:sz w:val="24"/>
          <w:szCs w:val="24"/>
        </w:rPr>
        <w:t>Que Deus te abençoe nas decisões e te inspire a viver esta oportunidade de serviço e crescimento!</w:t>
      </w:r>
    </w:p>
    <w:p w14:paraId="58FCCEC3" w14:textId="77777777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Aguardamos sua inscrição com alegria!</w:t>
      </w:r>
    </w:p>
    <w:p w14:paraId="75950599" w14:textId="11C157DA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</w:p>
    <w:p w14:paraId="6330121E" w14:textId="77777777" w:rsidR="00884155" w:rsidRPr="00BF7E48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/>
          <w:bCs/>
          <w:sz w:val="24"/>
          <w:szCs w:val="24"/>
        </w:rPr>
        <w:t>Diác. Simone Engel Voigt</w:t>
      </w:r>
    </w:p>
    <w:p w14:paraId="12D6153F" w14:textId="77777777" w:rsidR="00884155" w:rsidRPr="00BF7E48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Coordenação da Rede de Diaconia e Intercâmbios</w:t>
      </w:r>
    </w:p>
    <w:p w14:paraId="4751A288" w14:textId="77777777" w:rsidR="00884155" w:rsidRPr="00BF7E48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Secretaria da Ação Comunitária</w:t>
      </w:r>
    </w:p>
    <w:p w14:paraId="6F4D0F97" w14:textId="77777777" w:rsidR="00884155" w:rsidRPr="00BF7E48" w:rsidRDefault="00884155" w:rsidP="006047C0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</w:p>
    <w:p w14:paraId="4843306D" w14:textId="54A594DF" w:rsidR="00884155" w:rsidRPr="00BF7E48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/>
          <w:bCs/>
          <w:sz w:val="24"/>
          <w:szCs w:val="24"/>
        </w:rPr>
        <w:t>P. Olmiro Ribeiro Junior</w:t>
      </w:r>
    </w:p>
    <w:p w14:paraId="5D855D49" w14:textId="04583DB0" w:rsidR="006047C0" w:rsidRPr="006047C0" w:rsidRDefault="006047C0" w:rsidP="006047C0">
      <w:pPr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6047C0">
        <w:rPr>
          <w:rFonts w:ascii="Aptos" w:hAnsi="Aptos" w:cstheme="minorHAnsi"/>
          <w:bCs/>
          <w:sz w:val="24"/>
          <w:szCs w:val="24"/>
        </w:rPr>
        <w:t>Secretário da Ação Comunitária</w:t>
      </w:r>
    </w:p>
    <w:p w14:paraId="64EDEAD5" w14:textId="77777777" w:rsidR="00BD7FA6" w:rsidRPr="00BF7E48" w:rsidRDefault="00BD7FA6" w:rsidP="00BD7FA6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BF7E48">
        <w:rPr>
          <w:rFonts w:ascii="Aptos" w:hAnsi="Aptos" w:cstheme="minorHAnsi"/>
          <w:sz w:val="24"/>
          <w:szCs w:val="24"/>
        </w:rPr>
        <w:t>Secretaria Geral da IECLB</w:t>
      </w:r>
    </w:p>
    <w:p w14:paraId="1656E63E" w14:textId="77777777" w:rsidR="00BD7FA6" w:rsidRPr="00BF7E48" w:rsidRDefault="00BD7FA6" w:rsidP="00BD7FA6">
      <w:pPr>
        <w:spacing w:after="0" w:line="240" w:lineRule="auto"/>
        <w:jc w:val="both"/>
        <w:rPr>
          <w:rFonts w:ascii="Aptos" w:hAnsi="Aptos" w:cstheme="minorHAnsi"/>
          <w:b/>
          <w:sz w:val="24"/>
          <w:szCs w:val="24"/>
        </w:rPr>
      </w:pPr>
    </w:p>
    <w:p w14:paraId="1ECB8B7A" w14:textId="77777777" w:rsidR="00BD7FA6" w:rsidRPr="00BF7E48" w:rsidRDefault="00BD7FA6" w:rsidP="00BD7FA6">
      <w:pPr>
        <w:spacing w:after="0" w:line="240" w:lineRule="auto"/>
        <w:jc w:val="both"/>
        <w:rPr>
          <w:rFonts w:ascii="Aptos" w:hAnsi="Aptos" w:cstheme="minorHAnsi"/>
          <w:bCs/>
          <w:iCs/>
          <w:sz w:val="24"/>
          <w:szCs w:val="24"/>
        </w:rPr>
      </w:pPr>
      <w:r w:rsidRPr="00BF7E48">
        <w:rPr>
          <w:rFonts w:ascii="Aptos" w:hAnsi="Aptos" w:cstheme="minorHAnsi"/>
          <w:bCs/>
          <w:iCs/>
          <w:sz w:val="24"/>
          <w:szCs w:val="24"/>
        </w:rPr>
        <w:t>Informações sobre as organizações parceiras, você encontra nos sites abaixo:</w:t>
      </w:r>
    </w:p>
    <w:p w14:paraId="01B28E95" w14:textId="77777777" w:rsidR="00BD7FA6" w:rsidRPr="00BF7E48" w:rsidRDefault="00BD7FA6" w:rsidP="00BD7FA6">
      <w:pPr>
        <w:spacing w:after="0" w:line="240" w:lineRule="auto"/>
        <w:jc w:val="both"/>
        <w:rPr>
          <w:rFonts w:ascii="Aptos" w:hAnsi="Aptos" w:cstheme="minorHAnsi"/>
          <w:sz w:val="24"/>
          <w:szCs w:val="24"/>
          <w:lang w:val="de-DE"/>
        </w:rPr>
      </w:pPr>
      <w:r w:rsidRPr="00BF7E48">
        <w:rPr>
          <w:rFonts w:ascii="Aptos" w:hAnsi="Aptos" w:cstheme="minorHAnsi"/>
          <w:bCs/>
          <w:iCs/>
          <w:sz w:val="24"/>
          <w:szCs w:val="24"/>
          <w:lang w:val="de-DE"/>
        </w:rPr>
        <w:t>ELM</w:t>
      </w:r>
      <w:r w:rsidRPr="00BF7E48">
        <w:rPr>
          <w:rFonts w:ascii="Aptos" w:hAnsi="Aptos" w:cstheme="minorHAnsi"/>
          <w:sz w:val="24"/>
          <w:szCs w:val="24"/>
          <w:lang w:val="de-DE"/>
        </w:rPr>
        <w:t xml:space="preserve">: </w:t>
      </w:r>
      <w:hyperlink r:id="rId9" w:tgtFrame="_blank" w:history="1">
        <w:r w:rsidRPr="00BF7E48">
          <w:rPr>
            <w:rStyle w:val="Hyperlink"/>
            <w:rFonts w:ascii="Aptos" w:hAnsi="Aptos" w:cstheme="minorHAnsi"/>
            <w:sz w:val="24"/>
            <w:szCs w:val="24"/>
            <w:lang w:val="de-DE"/>
          </w:rPr>
          <w:t>www.elm-mission.net</w:t>
        </w:r>
      </w:hyperlink>
    </w:p>
    <w:p w14:paraId="3A1493A4" w14:textId="77777777" w:rsidR="00BD7FA6" w:rsidRPr="00BF7E48" w:rsidRDefault="00BD7FA6" w:rsidP="00BD7FA6">
      <w:pPr>
        <w:spacing w:after="0" w:line="240" w:lineRule="auto"/>
        <w:jc w:val="both"/>
        <w:rPr>
          <w:rFonts w:ascii="Aptos" w:hAnsi="Aptos" w:cstheme="minorHAnsi"/>
          <w:sz w:val="24"/>
          <w:szCs w:val="24"/>
          <w:lang w:val="de-DE"/>
        </w:rPr>
      </w:pPr>
      <w:r w:rsidRPr="00BF7E48">
        <w:rPr>
          <w:rFonts w:ascii="Aptos" w:hAnsi="Aptos" w:cstheme="minorHAnsi"/>
          <w:bCs/>
          <w:iCs/>
          <w:sz w:val="24"/>
          <w:szCs w:val="24"/>
          <w:lang w:val="de-DE"/>
        </w:rPr>
        <w:t>MEW</w:t>
      </w:r>
      <w:r w:rsidRPr="00BF7E48">
        <w:rPr>
          <w:rFonts w:ascii="Aptos" w:hAnsi="Aptos" w:cstheme="minorHAnsi"/>
          <w:sz w:val="24"/>
          <w:szCs w:val="24"/>
          <w:lang w:val="de-DE"/>
        </w:rPr>
        <w:t xml:space="preserve">: </w:t>
      </w:r>
      <w:hyperlink r:id="rId10" w:history="1">
        <w:r w:rsidRPr="00BF7E48">
          <w:rPr>
            <w:rStyle w:val="Hyperlink"/>
            <w:rFonts w:ascii="Aptos" w:hAnsi="Aptos" w:cstheme="minorHAnsi"/>
            <w:sz w:val="24"/>
            <w:szCs w:val="24"/>
            <w:lang w:val="de-DE"/>
          </w:rPr>
          <w:t>www.mission-einewelt.de</w:t>
        </w:r>
      </w:hyperlink>
    </w:p>
    <w:p w14:paraId="4270C62F" w14:textId="77777777" w:rsidR="00BD7FA6" w:rsidRPr="00BF7E48" w:rsidRDefault="00BD7FA6" w:rsidP="00BD7FA6">
      <w:pPr>
        <w:spacing w:after="0"/>
        <w:rPr>
          <w:rFonts w:ascii="Aptos" w:hAnsi="Aptos" w:cstheme="minorHAnsi"/>
          <w:sz w:val="24"/>
          <w:szCs w:val="24"/>
          <w:lang w:val="de-DE"/>
        </w:rPr>
      </w:pPr>
      <w:r w:rsidRPr="00BF7E48">
        <w:rPr>
          <w:rFonts w:ascii="Aptos" w:hAnsi="Aptos" w:cstheme="minorHAnsi"/>
          <w:sz w:val="24"/>
          <w:szCs w:val="24"/>
          <w:lang w:val="de-DE"/>
        </w:rPr>
        <w:t xml:space="preserve">Ökumenewerk der Nordkirche: </w:t>
      </w:r>
      <w:r>
        <w:fldChar w:fldCharType="begin"/>
      </w:r>
      <w:r w:rsidRPr="00016367">
        <w:rPr>
          <w:lang w:val="de-DE"/>
        </w:rPr>
        <w:instrText>HYPERLINK "http://www.nordkirche-weltbewegt.de"</w:instrText>
      </w:r>
      <w:r>
        <w:fldChar w:fldCharType="separate"/>
      </w:r>
      <w:r w:rsidRPr="00BF7E48">
        <w:rPr>
          <w:rStyle w:val="Hyperlink"/>
          <w:rFonts w:ascii="Aptos" w:hAnsi="Aptos" w:cstheme="minorHAnsi"/>
          <w:sz w:val="24"/>
          <w:szCs w:val="24"/>
          <w:lang w:val="de-DE"/>
        </w:rPr>
        <w:t>www.nordkirche-weltbewegt.de</w:t>
      </w:r>
      <w:r>
        <w:fldChar w:fldCharType="end"/>
      </w:r>
      <w:r w:rsidRPr="00BF7E48">
        <w:rPr>
          <w:rFonts w:ascii="Aptos" w:hAnsi="Aptos" w:cstheme="minorHAnsi"/>
          <w:sz w:val="24"/>
          <w:szCs w:val="24"/>
          <w:lang w:val="de-DE"/>
        </w:rPr>
        <w:t xml:space="preserve"> </w:t>
      </w:r>
    </w:p>
    <w:p w14:paraId="7B6FCE1D" w14:textId="77777777" w:rsidR="00BD7FA6" w:rsidRPr="00BF7E48" w:rsidRDefault="00BD7FA6" w:rsidP="00BD7FA6">
      <w:pPr>
        <w:spacing w:after="0" w:line="240" w:lineRule="auto"/>
        <w:jc w:val="both"/>
        <w:rPr>
          <w:rFonts w:ascii="Aptos" w:hAnsi="Aptos" w:cstheme="minorHAnsi"/>
          <w:b/>
          <w:sz w:val="24"/>
          <w:szCs w:val="24"/>
          <w:lang w:val="de-DE"/>
        </w:rPr>
      </w:pPr>
    </w:p>
    <w:p w14:paraId="0B4334F6" w14:textId="77777777" w:rsidR="00BD7FA6" w:rsidRPr="00BF7E48" w:rsidRDefault="00BD7FA6" w:rsidP="00BD7FA6">
      <w:pPr>
        <w:spacing w:after="0" w:line="240" w:lineRule="auto"/>
        <w:jc w:val="both"/>
        <w:rPr>
          <w:rFonts w:ascii="Aptos" w:hAnsi="Aptos" w:cstheme="minorHAnsi"/>
          <w:b/>
          <w:sz w:val="24"/>
          <w:szCs w:val="24"/>
        </w:rPr>
      </w:pPr>
      <w:r w:rsidRPr="00BF7E48">
        <w:rPr>
          <w:rFonts w:ascii="Aptos" w:hAnsi="Aptos" w:cstheme="minorHAnsi"/>
          <w:b/>
          <w:sz w:val="24"/>
          <w:szCs w:val="24"/>
        </w:rPr>
        <w:t>FORMULÁRIO ANEXO</w:t>
      </w:r>
    </w:p>
    <w:p w14:paraId="2C536FC0" w14:textId="77777777" w:rsidR="00BD7FA6" w:rsidRPr="00BF7E48" w:rsidRDefault="00BD7FA6" w:rsidP="00BD7FA6">
      <w:pPr>
        <w:pStyle w:val="PargrafodaLista"/>
        <w:numPr>
          <w:ilvl w:val="0"/>
          <w:numId w:val="6"/>
        </w:numPr>
        <w:jc w:val="both"/>
        <w:rPr>
          <w:rFonts w:ascii="Aptos" w:hAnsi="Aptos" w:cstheme="minorHAnsi"/>
          <w:sz w:val="24"/>
        </w:rPr>
      </w:pPr>
      <w:proofErr w:type="spellStart"/>
      <w:r w:rsidRPr="00BF7E48">
        <w:rPr>
          <w:rFonts w:ascii="Aptos" w:hAnsi="Aptos" w:cstheme="minorHAnsi"/>
          <w:sz w:val="24"/>
        </w:rPr>
        <w:t>Formulário</w:t>
      </w:r>
      <w:proofErr w:type="spellEnd"/>
      <w:r w:rsidRPr="00BF7E48">
        <w:rPr>
          <w:rFonts w:ascii="Aptos" w:hAnsi="Aptos" w:cstheme="minorHAnsi"/>
          <w:sz w:val="24"/>
        </w:rPr>
        <w:t xml:space="preserve"> Programa de </w:t>
      </w:r>
      <w:proofErr w:type="spellStart"/>
      <w:r w:rsidRPr="00BF7E48">
        <w:rPr>
          <w:rFonts w:ascii="Aptos" w:hAnsi="Aptos" w:cstheme="minorHAnsi"/>
          <w:sz w:val="24"/>
        </w:rPr>
        <w:t>Voluntariado</w:t>
      </w:r>
      <w:proofErr w:type="spellEnd"/>
      <w:r w:rsidRPr="00BF7E48">
        <w:rPr>
          <w:rFonts w:ascii="Aptos" w:hAnsi="Aptos" w:cstheme="minorHAnsi"/>
          <w:sz w:val="24"/>
        </w:rPr>
        <w:t xml:space="preserve"> IECLB</w:t>
      </w:r>
    </w:p>
    <w:p w14:paraId="17F2DCF0" w14:textId="77777777" w:rsidR="00BD7FA6" w:rsidRPr="00BF7E48" w:rsidRDefault="00BD7FA6" w:rsidP="00BD7FA6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</w:p>
    <w:p w14:paraId="5B12A1E7" w14:textId="35A4B8E9" w:rsidR="00BD7FA6" w:rsidRPr="00BF7E48" w:rsidRDefault="00BD7FA6" w:rsidP="00BD7FA6">
      <w:pPr>
        <w:spacing w:after="0" w:line="240" w:lineRule="auto"/>
        <w:jc w:val="right"/>
        <w:rPr>
          <w:rFonts w:ascii="Aptos" w:hAnsi="Aptos" w:cstheme="minorHAnsi"/>
          <w:sz w:val="24"/>
          <w:szCs w:val="24"/>
        </w:rPr>
      </w:pPr>
      <w:r w:rsidRPr="00BF7E48">
        <w:rPr>
          <w:rFonts w:ascii="Aptos" w:hAnsi="Aptos" w:cstheme="minorHAnsi"/>
          <w:sz w:val="24"/>
          <w:szCs w:val="24"/>
        </w:rPr>
        <w:t>Porto Alegre, RS, 1</w:t>
      </w:r>
      <w:r w:rsidR="00BF7E48" w:rsidRPr="00BF7E48">
        <w:rPr>
          <w:rFonts w:ascii="Aptos" w:hAnsi="Aptos" w:cstheme="minorHAnsi"/>
          <w:sz w:val="24"/>
          <w:szCs w:val="24"/>
        </w:rPr>
        <w:t>6</w:t>
      </w:r>
      <w:r w:rsidRPr="00BF7E48">
        <w:rPr>
          <w:rFonts w:ascii="Aptos" w:hAnsi="Aptos" w:cstheme="minorHAnsi"/>
          <w:sz w:val="24"/>
          <w:szCs w:val="24"/>
        </w:rPr>
        <w:t xml:space="preserve"> de setembro de 2025.</w:t>
      </w:r>
    </w:p>
    <w:p w14:paraId="07A2FAB7" w14:textId="77777777" w:rsidR="003C5424" w:rsidRPr="00BF7E48" w:rsidRDefault="003C5424">
      <w:pPr>
        <w:rPr>
          <w:rFonts w:ascii="Aptos" w:hAnsi="Aptos"/>
          <w:sz w:val="24"/>
          <w:szCs w:val="24"/>
        </w:rPr>
      </w:pPr>
    </w:p>
    <w:sectPr w:rsidR="003C5424" w:rsidRPr="00BF7E48" w:rsidSect="00E142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A163" w14:textId="77777777" w:rsidR="009B6C99" w:rsidRDefault="009B6C99" w:rsidP="00DA7047">
      <w:pPr>
        <w:spacing w:after="0" w:line="240" w:lineRule="auto"/>
      </w:pPr>
      <w:r>
        <w:separator/>
      </w:r>
    </w:p>
  </w:endnote>
  <w:endnote w:type="continuationSeparator" w:id="0">
    <w:p w14:paraId="736C7BD2" w14:textId="77777777" w:rsidR="009B6C99" w:rsidRDefault="009B6C99" w:rsidP="00DA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EE26" w14:textId="77777777" w:rsidR="00606BBF" w:rsidRDefault="00606B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16B1" w14:textId="77777777" w:rsidR="00E1422E" w:rsidRPr="00DA7047" w:rsidRDefault="00E1422E" w:rsidP="00E1422E">
    <w:pPr>
      <w:pStyle w:val="Rodap"/>
      <w:jc w:val="center"/>
      <w:rPr>
        <w:sz w:val="16"/>
      </w:rPr>
    </w:pPr>
    <w:r w:rsidRPr="00DA7047">
      <w:rPr>
        <w:b/>
        <w:sz w:val="18"/>
      </w:rPr>
      <w:t>Igreja Evangélica de Confissão Luterana no Brasil</w:t>
    </w:r>
    <w:r w:rsidRPr="00DA7047">
      <w:rPr>
        <w:b/>
        <w:sz w:val="18"/>
      </w:rPr>
      <w:br/>
    </w:r>
    <w:r w:rsidRPr="00DA7047">
      <w:rPr>
        <w:sz w:val="16"/>
      </w:rPr>
      <w:t xml:space="preserve">Rua Senhor dos Passos, 202 – </w:t>
    </w:r>
    <w:r w:rsidR="00EC3D1F">
      <w:rPr>
        <w:sz w:val="16"/>
      </w:rPr>
      <w:t>4</w:t>
    </w:r>
    <w:r w:rsidRPr="00DA7047">
      <w:rPr>
        <w:sz w:val="16"/>
      </w:rPr>
      <w:t>º andar – 90020-180 – Porto Alegre/RS – Brasil</w:t>
    </w:r>
    <w:r w:rsidRPr="00DA7047">
      <w:rPr>
        <w:sz w:val="16"/>
      </w:rPr>
      <w:br/>
      <w:t xml:space="preserve">Fone: 51.3284.5400 </w:t>
    </w:r>
    <w:r w:rsidR="0037078C">
      <w:rPr>
        <w:sz w:val="16"/>
      </w:rPr>
      <w:t>|</w:t>
    </w:r>
    <w:r w:rsidRPr="00DA7047">
      <w:rPr>
        <w:sz w:val="16"/>
      </w:rPr>
      <w:t xml:space="preserve"> Caixa Postal 2876 – 90001-970</w:t>
    </w:r>
  </w:p>
  <w:p w14:paraId="2A3243B1" w14:textId="77777777" w:rsidR="00E1422E" w:rsidRPr="00DA7047" w:rsidRDefault="003C5424" w:rsidP="00E1422E">
    <w:pPr>
      <w:pStyle w:val="Rodap"/>
      <w:jc w:val="center"/>
      <w:rPr>
        <w:sz w:val="16"/>
      </w:rPr>
    </w:pPr>
    <w:r>
      <w:rPr>
        <w:sz w:val="16"/>
      </w:rPr>
      <w:t>secretariageral</w:t>
    </w:r>
    <w:r w:rsidR="00E1422E" w:rsidRPr="00DA7047">
      <w:rPr>
        <w:sz w:val="16"/>
      </w:rPr>
      <w:t>@ieclb.org.br | wwww.luterano.</w:t>
    </w:r>
    <w:r w:rsidR="002C2A4C">
      <w:rPr>
        <w:sz w:val="16"/>
      </w:rPr>
      <w:t>org</w:t>
    </w:r>
    <w:r w:rsidR="00E1422E" w:rsidRPr="00DA7047">
      <w:rPr>
        <w:sz w:val="16"/>
      </w:rPr>
      <w:t>.br |</w:t>
    </w:r>
    <w:r w:rsidR="00E1422E" w:rsidRPr="00DA7047">
      <w:rPr>
        <w:noProof/>
        <w:sz w:val="16"/>
        <w:lang w:eastAsia="pt-BR"/>
      </w:rPr>
      <w:drawing>
        <wp:inline distT="0" distB="0" distL="0" distR="0" wp14:anchorId="5BE00FC2" wp14:editId="3DC97605">
          <wp:extent cx="357809" cy="95689"/>
          <wp:effectExtent l="0" t="0" r="4445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1999"/>
                  <a:stretch/>
                </pic:blipFill>
                <pic:spPr bwMode="auto">
                  <a:xfrm>
                    <a:off x="0" y="0"/>
                    <a:ext cx="359445" cy="961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1422E" w:rsidRPr="00DA7047">
      <w:rPr>
        <w:sz w:val="16"/>
      </w:rPr>
      <w:t>@ieclboficial</w:t>
    </w:r>
  </w:p>
  <w:p w14:paraId="655BAA66" w14:textId="77777777" w:rsidR="00E1422E" w:rsidRDefault="00E142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DA183" w14:textId="77777777" w:rsidR="00DA7047" w:rsidRPr="00DA7047" w:rsidRDefault="00DA7047" w:rsidP="00DA7047">
    <w:pPr>
      <w:pStyle w:val="Rodap"/>
      <w:jc w:val="center"/>
      <w:rPr>
        <w:sz w:val="16"/>
      </w:rPr>
    </w:pPr>
    <w:r w:rsidRPr="00DA7047">
      <w:rPr>
        <w:b/>
        <w:sz w:val="18"/>
      </w:rPr>
      <w:t>Igreja Evangélica de Confissão Luterana no Brasil</w:t>
    </w:r>
    <w:r w:rsidRPr="00DA7047">
      <w:rPr>
        <w:b/>
        <w:sz w:val="18"/>
      </w:rPr>
      <w:br/>
    </w:r>
    <w:r w:rsidRPr="00DA7047">
      <w:rPr>
        <w:sz w:val="16"/>
      </w:rPr>
      <w:t xml:space="preserve">Rua Senhor dos Passos, 202 – </w:t>
    </w:r>
    <w:r w:rsidR="00EC3D1F">
      <w:rPr>
        <w:sz w:val="16"/>
      </w:rPr>
      <w:t>4</w:t>
    </w:r>
    <w:r w:rsidRPr="00DA7047">
      <w:rPr>
        <w:sz w:val="16"/>
      </w:rPr>
      <w:t xml:space="preserve">º andar – </w:t>
    </w:r>
    <w:r w:rsidR="00A623B1">
      <w:rPr>
        <w:sz w:val="16"/>
      </w:rPr>
      <w:t xml:space="preserve">Cep: </w:t>
    </w:r>
    <w:r w:rsidRPr="00DA7047">
      <w:rPr>
        <w:sz w:val="16"/>
      </w:rPr>
      <w:t>90020-180 – Porto Alegre/RS – Brasil</w:t>
    </w:r>
    <w:r w:rsidRPr="00DA7047">
      <w:rPr>
        <w:sz w:val="16"/>
      </w:rPr>
      <w:br/>
      <w:t>Fone: 51.3284.5400 | Caixa Postal</w:t>
    </w:r>
    <w:r w:rsidR="00A623B1">
      <w:rPr>
        <w:sz w:val="16"/>
      </w:rPr>
      <w:t>:</w:t>
    </w:r>
    <w:r w:rsidRPr="00DA7047">
      <w:rPr>
        <w:sz w:val="16"/>
      </w:rPr>
      <w:t xml:space="preserve"> 2876 – 90001-970</w:t>
    </w:r>
  </w:p>
  <w:p w14:paraId="44F9DC41" w14:textId="77777777" w:rsidR="00DA7047" w:rsidRPr="00DA7047" w:rsidRDefault="006005D6" w:rsidP="00DA7047">
    <w:pPr>
      <w:pStyle w:val="Rodap"/>
      <w:jc w:val="center"/>
      <w:rPr>
        <w:sz w:val="16"/>
      </w:rPr>
    </w:pPr>
    <w:r>
      <w:rPr>
        <w:sz w:val="16"/>
      </w:rPr>
      <w:t>secretariageral</w:t>
    </w:r>
    <w:r w:rsidR="00A623B1">
      <w:rPr>
        <w:sz w:val="16"/>
      </w:rPr>
      <w:t xml:space="preserve">@ieclb.org.br | </w:t>
    </w:r>
    <w:r w:rsidR="00DA7047" w:rsidRPr="00DA7047">
      <w:rPr>
        <w:sz w:val="16"/>
      </w:rPr>
      <w:t>www.luterano.</w:t>
    </w:r>
    <w:r w:rsidR="002C2A4C">
      <w:rPr>
        <w:sz w:val="16"/>
      </w:rPr>
      <w:t>org</w:t>
    </w:r>
    <w:r w:rsidR="00DA7047" w:rsidRPr="00DA7047">
      <w:rPr>
        <w:sz w:val="16"/>
      </w:rPr>
      <w:t>.br |</w:t>
    </w:r>
    <w:r w:rsidR="00DA7047" w:rsidRPr="00DA7047">
      <w:rPr>
        <w:noProof/>
        <w:sz w:val="16"/>
        <w:lang w:eastAsia="pt-BR"/>
      </w:rPr>
      <w:drawing>
        <wp:inline distT="0" distB="0" distL="0" distR="0" wp14:anchorId="7DDFDFA4" wp14:editId="109395F6">
          <wp:extent cx="357809" cy="95689"/>
          <wp:effectExtent l="0" t="0" r="444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1999"/>
                  <a:stretch/>
                </pic:blipFill>
                <pic:spPr bwMode="auto">
                  <a:xfrm>
                    <a:off x="0" y="0"/>
                    <a:ext cx="359445" cy="961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A7047" w:rsidRPr="00DA7047">
      <w:rPr>
        <w:sz w:val="16"/>
      </w:rPr>
      <w:t>@ieclboficial</w:t>
    </w:r>
  </w:p>
  <w:p w14:paraId="40839642" w14:textId="77777777" w:rsidR="00DA7047" w:rsidRPr="00DA7047" w:rsidRDefault="00DA7047">
    <w:pPr>
      <w:pStyle w:val="Rodap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49B8B" w14:textId="77777777" w:rsidR="009B6C99" w:rsidRDefault="009B6C99" w:rsidP="00DA7047">
      <w:pPr>
        <w:spacing w:after="0" w:line="240" w:lineRule="auto"/>
      </w:pPr>
      <w:r>
        <w:separator/>
      </w:r>
    </w:p>
  </w:footnote>
  <w:footnote w:type="continuationSeparator" w:id="0">
    <w:p w14:paraId="03C76517" w14:textId="77777777" w:rsidR="009B6C99" w:rsidRDefault="009B6C99" w:rsidP="00DA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56C5" w14:textId="77777777" w:rsidR="00606BBF" w:rsidRDefault="00606B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5994" w14:textId="77777777" w:rsidR="00606BBF" w:rsidRDefault="00606BB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9ABA" w14:textId="77777777" w:rsidR="00DA7047" w:rsidRDefault="00DA7047">
    <w:pPr>
      <w:pStyle w:val="Cabealho"/>
    </w:pPr>
  </w:p>
  <w:p w14:paraId="6A0AACD5" w14:textId="77777777" w:rsidR="00233FDB" w:rsidRDefault="00167013" w:rsidP="00233F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4C170E9" wp14:editId="3C158558">
          <wp:simplePos x="0" y="0"/>
          <wp:positionH relativeFrom="column">
            <wp:posOffset>4693285</wp:posOffset>
          </wp:positionH>
          <wp:positionV relativeFrom="paragraph">
            <wp:posOffset>203200</wp:posOffset>
          </wp:positionV>
          <wp:extent cx="739140" cy="1102995"/>
          <wp:effectExtent l="0" t="0" r="3810" b="1905"/>
          <wp:wrapThrough wrapText="bothSides">
            <wp:wrapPolygon edited="0">
              <wp:start x="8907" y="0"/>
              <wp:lineTo x="8351" y="5969"/>
              <wp:lineTo x="5567" y="11938"/>
              <wp:lineTo x="0" y="15668"/>
              <wp:lineTo x="0" y="16415"/>
              <wp:lineTo x="7237" y="17907"/>
              <wp:lineTo x="5010" y="19399"/>
              <wp:lineTo x="4454" y="21264"/>
              <wp:lineTo x="16144" y="21264"/>
              <wp:lineTo x="16144" y="19772"/>
              <wp:lineTo x="13918" y="17907"/>
              <wp:lineTo x="21155" y="16415"/>
              <wp:lineTo x="21155" y="15668"/>
              <wp:lineTo x="15588" y="11938"/>
              <wp:lineTo x="12804" y="5969"/>
              <wp:lineTo x="12247" y="0"/>
              <wp:lineTo x="8907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ão_Principal_SomenteSigla_PR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7C2">
      <w:rPr>
        <w:noProof/>
      </w:rPr>
      <w:drawing>
        <wp:inline distT="0" distB="0" distL="0" distR="0" wp14:anchorId="20A94D9F" wp14:editId="1A139FA3">
          <wp:extent cx="4513190" cy="584200"/>
          <wp:effectExtent l="0" t="0" r="1905" b="6350"/>
          <wp:docPr id="2113946382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946382" name="Imagem 1" descr="Forma&#10;&#10;Descrição gerada automaticamente com confiança mé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" b="10112"/>
                  <a:stretch/>
                </pic:blipFill>
                <pic:spPr bwMode="auto">
                  <a:xfrm>
                    <a:off x="0" y="0"/>
                    <a:ext cx="4658627" cy="6030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6954A5C" w14:textId="77777777" w:rsidR="002C2A4C" w:rsidRDefault="002C2A4C" w:rsidP="00233FDB">
    <w:pPr>
      <w:pStyle w:val="Cabealho"/>
    </w:pPr>
  </w:p>
  <w:p w14:paraId="1852833E" w14:textId="77777777" w:rsidR="002C2A4C" w:rsidRDefault="002C2A4C" w:rsidP="00233FDB">
    <w:pPr>
      <w:pStyle w:val="Cabealho"/>
    </w:pPr>
  </w:p>
  <w:p w14:paraId="30819081" w14:textId="77777777" w:rsidR="0009712B" w:rsidRDefault="0009712B" w:rsidP="0009712B">
    <w:pPr>
      <w:pStyle w:val="Cabealho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S</w:t>
    </w:r>
    <w:r w:rsidRPr="00986193">
      <w:rPr>
        <w:rFonts w:ascii="Arial" w:hAnsi="Arial" w:cs="Arial"/>
        <w:b/>
        <w:sz w:val="18"/>
      </w:rPr>
      <w:t>ecretaria Geral</w:t>
    </w:r>
  </w:p>
  <w:p w14:paraId="75917A6E" w14:textId="77777777" w:rsidR="0009712B" w:rsidRPr="00986193" w:rsidRDefault="0009712B" w:rsidP="0009712B">
    <w:pPr>
      <w:pStyle w:val="Cabealho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Secretaria da Ação Comunitária</w:t>
    </w:r>
  </w:p>
  <w:p w14:paraId="6912B86F" w14:textId="37A77201" w:rsidR="0009712B" w:rsidRPr="0018708A" w:rsidRDefault="0009712B" w:rsidP="0009712B">
    <w:pPr>
      <w:pStyle w:val="Cabealho"/>
      <w:tabs>
        <w:tab w:val="clear" w:pos="4252"/>
        <w:tab w:val="clear" w:pos="8504"/>
        <w:tab w:val="left" w:pos="3360"/>
      </w:tabs>
      <w:rPr>
        <w:rFonts w:ascii="Arial" w:hAnsi="Arial" w:cs="Arial"/>
        <w:sz w:val="18"/>
      </w:rPr>
    </w:pPr>
    <w:r w:rsidRPr="0018708A">
      <w:rPr>
        <w:rFonts w:ascii="Arial" w:hAnsi="Arial" w:cs="Arial"/>
        <w:sz w:val="18"/>
      </w:rPr>
      <w:t>IECLB nº:</w:t>
    </w:r>
    <w:r w:rsidR="00606BBF">
      <w:rPr>
        <w:rFonts w:ascii="Arial" w:hAnsi="Arial" w:cs="Arial"/>
        <w:sz w:val="18"/>
      </w:rPr>
      <w:t xml:space="preserve"> </w:t>
    </w:r>
    <w:r w:rsidR="00606BBF" w:rsidRPr="00606BBF">
      <w:rPr>
        <w:rFonts w:ascii="Arial" w:hAnsi="Arial" w:cs="Arial"/>
        <w:sz w:val="18"/>
      </w:rPr>
      <w:t>2025.02628</w:t>
    </w:r>
  </w:p>
  <w:p w14:paraId="0E3A5883" w14:textId="77777777" w:rsidR="00DA7047" w:rsidRDefault="00DA70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138B"/>
    <w:multiLevelType w:val="hybridMultilevel"/>
    <w:tmpl w:val="E3F265D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70B18"/>
    <w:multiLevelType w:val="multilevel"/>
    <w:tmpl w:val="A368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B20E4"/>
    <w:multiLevelType w:val="multilevel"/>
    <w:tmpl w:val="1F9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439C8"/>
    <w:multiLevelType w:val="multilevel"/>
    <w:tmpl w:val="FC4C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1245E"/>
    <w:multiLevelType w:val="multilevel"/>
    <w:tmpl w:val="A7A8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B59A9"/>
    <w:multiLevelType w:val="hybridMultilevel"/>
    <w:tmpl w:val="0940231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2840F6"/>
    <w:multiLevelType w:val="multilevel"/>
    <w:tmpl w:val="9E30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F10A6"/>
    <w:multiLevelType w:val="multilevel"/>
    <w:tmpl w:val="AF10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F4254"/>
    <w:multiLevelType w:val="hybridMultilevel"/>
    <w:tmpl w:val="851E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F3A"/>
    <w:multiLevelType w:val="hybridMultilevel"/>
    <w:tmpl w:val="36B896D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065673"/>
    <w:multiLevelType w:val="hybridMultilevel"/>
    <w:tmpl w:val="A6020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604FD"/>
    <w:multiLevelType w:val="multilevel"/>
    <w:tmpl w:val="336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600647"/>
    <w:multiLevelType w:val="hybridMultilevel"/>
    <w:tmpl w:val="1EEA3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643961">
    <w:abstractNumId w:val="0"/>
  </w:num>
  <w:num w:numId="2" w16cid:durableId="2064406908">
    <w:abstractNumId w:val="5"/>
  </w:num>
  <w:num w:numId="3" w16cid:durableId="859007977">
    <w:abstractNumId w:val="9"/>
  </w:num>
  <w:num w:numId="4" w16cid:durableId="659387057">
    <w:abstractNumId w:val="10"/>
  </w:num>
  <w:num w:numId="5" w16cid:durableId="1385568036">
    <w:abstractNumId w:val="8"/>
  </w:num>
  <w:num w:numId="6" w16cid:durableId="2003461926">
    <w:abstractNumId w:val="12"/>
  </w:num>
  <w:num w:numId="7" w16cid:durableId="736779309">
    <w:abstractNumId w:val="7"/>
  </w:num>
  <w:num w:numId="8" w16cid:durableId="1140000986">
    <w:abstractNumId w:val="11"/>
  </w:num>
  <w:num w:numId="9" w16cid:durableId="1323269298">
    <w:abstractNumId w:val="6"/>
  </w:num>
  <w:num w:numId="10" w16cid:durableId="227811544">
    <w:abstractNumId w:val="1"/>
  </w:num>
  <w:num w:numId="11" w16cid:durableId="1544290404">
    <w:abstractNumId w:val="4"/>
  </w:num>
  <w:num w:numId="12" w16cid:durableId="299306545">
    <w:abstractNumId w:val="3"/>
  </w:num>
  <w:num w:numId="13" w16cid:durableId="44087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23"/>
    <w:rsid w:val="00006955"/>
    <w:rsid w:val="000128C7"/>
    <w:rsid w:val="00016367"/>
    <w:rsid w:val="00022D3C"/>
    <w:rsid w:val="00025149"/>
    <w:rsid w:val="00071758"/>
    <w:rsid w:val="0009712B"/>
    <w:rsid w:val="000E3A35"/>
    <w:rsid w:val="00167013"/>
    <w:rsid w:val="001A2723"/>
    <w:rsid w:val="001A6A3D"/>
    <w:rsid w:val="00233FDB"/>
    <w:rsid w:val="00252E82"/>
    <w:rsid w:val="002A37C2"/>
    <w:rsid w:val="002C2A4C"/>
    <w:rsid w:val="003064CA"/>
    <w:rsid w:val="0033763E"/>
    <w:rsid w:val="0037078C"/>
    <w:rsid w:val="003B0C7E"/>
    <w:rsid w:val="003C5424"/>
    <w:rsid w:val="004445E2"/>
    <w:rsid w:val="00463D37"/>
    <w:rsid w:val="004A4DEE"/>
    <w:rsid w:val="004C7DD7"/>
    <w:rsid w:val="004E5FF6"/>
    <w:rsid w:val="005450C9"/>
    <w:rsid w:val="005F76DA"/>
    <w:rsid w:val="006005D6"/>
    <w:rsid w:val="006047C0"/>
    <w:rsid w:val="00606BBF"/>
    <w:rsid w:val="006315AB"/>
    <w:rsid w:val="00637846"/>
    <w:rsid w:val="00701C15"/>
    <w:rsid w:val="007221CC"/>
    <w:rsid w:val="00731CE9"/>
    <w:rsid w:val="00754E08"/>
    <w:rsid w:val="00776B70"/>
    <w:rsid w:val="0079014E"/>
    <w:rsid w:val="007C2029"/>
    <w:rsid w:val="007D4AAC"/>
    <w:rsid w:val="007D620B"/>
    <w:rsid w:val="007E6C0D"/>
    <w:rsid w:val="0084655E"/>
    <w:rsid w:val="00884155"/>
    <w:rsid w:val="008B4434"/>
    <w:rsid w:val="009608E9"/>
    <w:rsid w:val="00964330"/>
    <w:rsid w:val="00984DE2"/>
    <w:rsid w:val="009A2CCE"/>
    <w:rsid w:val="009A3EDE"/>
    <w:rsid w:val="009B4167"/>
    <w:rsid w:val="009B6C99"/>
    <w:rsid w:val="00A14267"/>
    <w:rsid w:val="00A2214F"/>
    <w:rsid w:val="00A24CE3"/>
    <w:rsid w:val="00A4501E"/>
    <w:rsid w:val="00A623B1"/>
    <w:rsid w:val="00AA79A1"/>
    <w:rsid w:val="00AF2F2F"/>
    <w:rsid w:val="00B31C61"/>
    <w:rsid w:val="00B6791A"/>
    <w:rsid w:val="00BD7FA6"/>
    <w:rsid w:val="00BF3B2C"/>
    <w:rsid w:val="00BF7E48"/>
    <w:rsid w:val="00C8144E"/>
    <w:rsid w:val="00CA4362"/>
    <w:rsid w:val="00CC0898"/>
    <w:rsid w:val="00CF1A26"/>
    <w:rsid w:val="00DA7047"/>
    <w:rsid w:val="00E1422E"/>
    <w:rsid w:val="00E24B25"/>
    <w:rsid w:val="00E42A59"/>
    <w:rsid w:val="00E72C92"/>
    <w:rsid w:val="00E84004"/>
    <w:rsid w:val="00E95AC5"/>
    <w:rsid w:val="00EC3D1F"/>
    <w:rsid w:val="00ED384F"/>
    <w:rsid w:val="00F62189"/>
    <w:rsid w:val="00FA54B6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A390B1B"/>
  <w15:docId w15:val="{199F650C-BD23-431D-A0CE-3681B459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A6"/>
  </w:style>
  <w:style w:type="paragraph" w:styleId="Ttulo1">
    <w:name w:val="heading 1"/>
    <w:basedOn w:val="Normal"/>
    <w:link w:val="Ttulo1Char"/>
    <w:uiPriority w:val="9"/>
    <w:qFormat/>
    <w:rsid w:val="00167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670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1670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CC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A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047"/>
  </w:style>
  <w:style w:type="paragraph" w:styleId="Rodap">
    <w:name w:val="footer"/>
    <w:basedOn w:val="Normal"/>
    <w:link w:val="RodapChar"/>
    <w:uiPriority w:val="99"/>
    <w:unhideWhenUsed/>
    <w:rsid w:val="00DA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047"/>
  </w:style>
  <w:style w:type="paragraph" w:styleId="Textodebalo">
    <w:name w:val="Balloon Text"/>
    <w:basedOn w:val="Normal"/>
    <w:link w:val="TextodebaloChar"/>
    <w:uiPriority w:val="99"/>
    <w:semiHidden/>
    <w:unhideWhenUsed/>
    <w:rsid w:val="00DA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04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6701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670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6701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D7FA6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0"/>
      <w:szCs w:val="24"/>
      <w:lang w:val="en-US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8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31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conia1@ieclb.org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geral@ieclb.org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ission-einewelt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ieclb.org.br/exchweb/bin/redir.asp?URL=http://www.elm-mission.net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conia1\OneDrive%20-%20IECLB\&#193;rea%20de%20Trabalho\2025%20-%20Secretaria%20da%20A&#231;&#227;o%20Comunit&#225;r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2025 - Secretaria da Ação Comunitária</Template>
  <TotalTime>872</TotalTime>
  <Pages>3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Engel Voigt</dc:creator>
  <cp:lastModifiedBy>Simone Engel Voigt</cp:lastModifiedBy>
  <cp:revision>35</cp:revision>
  <cp:lastPrinted>2022-11-28T14:18:00Z</cp:lastPrinted>
  <dcterms:created xsi:type="dcterms:W3CDTF">2025-09-15T20:15:00Z</dcterms:created>
  <dcterms:modified xsi:type="dcterms:W3CDTF">2025-09-16T18:55:00Z</dcterms:modified>
</cp:coreProperties>
</file>